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D20" w:rsidRPr="00586B91" w:rsidRDefault="00CD2D20" w:rsidP="00CD2D20">
      <w:pPr>
        <w:pStyle w:val="1f0"/>
        <w:adjustRightInd/>
        <w:spacing w:line="240" w:lineRule="auto"/>
        <w:ind w:firstLineChars="0" w:firstLine="0"/>
        <w:jc w:val="center"/>
        <w:textAlignment w:val="auto"/>
        <w:rPr>
          <w:rFonts w:hint="eastAsia"/>
          <w:b/>
        </w:rPr>
      </w:pPr>
      <w:r w:rsidRPr="00586B91">
        <w:rPr>
          <w:rFonts w:hint="eastAsia"/>
          <w:b/>
        </w:rPr>
        <w:t>详细</w:t>
      </w:r>
      <w:r>
        <w:rPr>
          <w:rFonts w:hint="eastAsia"/>
          <w:b/>
        </w:rPr>
        <w:t>技术规格</w:t>
      </w:r>
    </w:p>
    <w:p w:rsidR="007F42FB" w:rsidRPr="00C01450" w:rsidRDefault="007F42FB" w:rsidP="00C01450">
      <w:pPr>
        <w:widowControl/>
        <w:rPr>
          <w:rFonts w:ascii="宋体" w:hAnsi="宋体" w:cs="宋体"/>
          <w:b/>
          <w:bCs/>
          <w:szCs w:val="24"/>
        </w:rPr>
      </w:pPr>
    </w:p>
    <w:p w:rsidR="00C01450" w:rsidRPr="00C01450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bookmarkStart w:id="0" w:name="_Hlk195514199"/>
      <w:r w:rsidRPr="00C01450">
        <w:rPr>
          <w:rFonts w:ascii="宋体" w:hAnsi="宋体" w:cs="宋体" w:hint="eastAsia"/>
          <w:b/>
          <w:bCs/>
          <w:szCs w:val="24"/>
        </w:rPr>
        <w:t>一、项目名称：细胞培养箱一批 预算：104.</w:t>
      </w:r>
      <w:r w:rsidRPr="00C01450">
        <w:rPr>
          <w:rFonts w:ascii="宋体" w:hAnsi="宋体" w:cs="宋体"/>
          <w:b/>
          <w:bCs/>
          <w:szCs w:val="24"/>
        </w:rPr>
        <w:t>8</w:t>
      </w:r>
      <w:r w:rsidRPr="00C01450">
        <w:rPr>
          <w:rFonts w:ascii="宋体" w:hAnsi="宋体" w:cs="宋体" w:hint="eastAsia"/>
          <w:b/>
          <w:bCs/>
          <w:szCs w:val="24"/>
        </w:rPr>
        <w:t>万元</w:t>
      </w:r>
    </w:p>
    <w:p w:rsidR="00C01450" w:rsidRPr="00C01450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C01450">
        <w:rPr>
          <w:rFonts w:ascii="宋体" w:hAnsi="宋体" w:cs="宋体" w:hint="eastAsia"/>
          <w:b/>
          <w:bCs/>
          <w:szCs w:val="24"/>
        </w:rPr>
        <w:t xml:space="preserve">二、数量 </w:t>
      </w:r>
      <w:r w:rsidRPr="00C01450">
        <w:rPr>
          <w:rFonts w:ascii="宋体" w:hAnsi="宋体" w:cs="宋体"/>
          <w:b/>
          <w:bCs/>
          <w:szCs w:val="24"/>
        </w:rPr>
        <w:t>32</w:t>
      </w:r>
      <w:r w:rsidRPr="00C01450">
        <w:rPr>
          <w:rFonts w:ascii="宋体" w:hAnsi="宋体" w:cs="宋体" w:hint="eastAsia"/>
          <w:b/>
          <w:bCs/>
          <w:szCs w:val="24"/>
        </w:rPr>
        <w:t>台</w:t>
      </w:r>
    </w:p>
    <w:p w:rsidR="00C01450" w:rsidRPr="00C01450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C01450">
        <w:rPr>
          <w:rFonts w:ascii="宋体" w:hAnsi="宋体" w:cs="宋体" w:hint="eastAsia"/>
          <w:b/>
          <w:bCs/>
          <w:szCs w:val="24"/>
        </w:rPr>
        <w:t>三、用途描述</w:t>
      </w:r>
    </w:p>
    <w:p w:rsidR="00C01450" w:rsidRPr="00C01450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C01450">
        <w:rPr>
          <w:rFonts w:ascii="宋体" w:hAnsi="宋体" w:cs="宋体" w:hint="eastAsia"/>
          <w:szCs w:val="24"/>
        </w:rPr>
        <w:t>该二氧化碳培养箱模拟细菌、细胞、组织等培养物所需的温度、湿度、二氧化碳浓度等条件，并提供最精确稳定的控制，达到最合适的生长环境。同时对培养箱内部微生物污染进行有效防范，并定期消除污染，以保护研究成果，防止样品损失。主要用于科研部门作细菌培养、细胞、组织培养等培养实验用。</w:t>
      </w:r>
    </w:p>
    <w:p w:rsidR="00C01450" w:rsidRPr="00734ACB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734ACB">
        <w:rPr>
          <w:rFonts w:ascii="宋体" w:hAnsi="宋体" w:cs="宋体" w:hint="eastAsia"/>
          <w:b/>
          <w:szCs w:val="24"/>
        </w:rPr>
        <w:t>四</w:t>
      </w:r>
      <w:r w:rsidRPr="00734ACB">
        <w:rPr>
          <w:rFonts w:ascii="宋体" w:hAnsi="宋体" w:cs="宋体" w:hint="eastAsia"/>
          <w:b/>
          <w:bCs/>
          <w:szCs w:val="24"/>
        </w:rPr>
        <w:t>、</w:t>
      </w:r>
      <w:r w:rsidR="00734ACB" w:rsidRPr="00734ACB">
        <w:rPr>
          <w:rFonts w:ascii="宋体" w:hAnsi="宋体" w:cs="宋体" w:hint="eastAsia"/>
          <w:b/>
          <w:bCs/>
          <w:szCs w:val="24"/>
        </w:rPr>
        <w:t>主要商务条款：</w:t>
      </w:r>
    </w:p>
    <w:p w:rsidR="00734ACB" w:rsidRPr="007B423C" w:rsidRDefault="00734ACB" w:rsidP="00734ACB">
      <w:pPr>
        <w:widowControl/>
        <w:rPr>
          <w:rFonts w:ascii="宋体" w:hAnsi="宋体" w:cs="Arial"/>
          <w:szCs w:val="24"/>
        </w:rPr>
      </w:pPr>
      <w:r w:rsidRPr="007B423C">
        <w:rPr>
          <w:rFonts w:ascii="宋体" w:hAnsi="宋体" w:cs="Arial"/>
          <w:szCs w:val="24"/>
        </w:rPr>
        <w:t>1</w:t>
      </w:r>
      <w:r w:rsidRPr="007B423C">
        <w:rPr>
          <w:rFonts w:ascii="宋体" w:hAnsi="宋体" w:cs="Arial" w:hint="eastAsia"/>
          <w:szCs w:val="24"/>
        </w:rPr>
        <w:t>、</w:t>
      </w:r>
      <w:r w:rsidRPr="007B423C">
        <w:rPr>
          <w:rFonts w:ascii="宋体" w:hAnsi="宋体" w:cs="宋体" w:hint="eastAsia"/>
          <w:bCs/>
          <w:szCs w:val="24"/>
        </w:rPr>
        <w:t>保修期限（年）：</w:t>
      </w:r>
      <w:r w:rsidRPr="007B423C">
        <w:rPr>
          <w:rFonts w:ascii="宋体" w:hAnsi="宋体" w:cs="宋体"/>
          <w:bCs/>
          <w:szCs w:val="24"/>
        </w:rPr>
        <w:t>5</w:t>
      </w:r>
      <w:r w:rsidRPr="007B423C">
        <w:rPr>
          <w:rFonts w:ascii="宋体" w:hAnsi="宋体" w:cs="宋体" w:hint="eastAsia"/>
          <w:bCs/>
          <w:szCs w:val="24"/>
        </w:rPr>
        <w:t>年</w:t>
      </w:r>
    </w:p>
    <w:p w:rsidR="00734ACB" w:rsidRPr="007B423C" w:rsidRDefault="00734ACB" w:rsidP="00734ACB">
      <w:pPr>
        <w:widowControl/>
        <w:rPr>
          <w:rFonts w:ascii="宋体" w:hAnsi="宋体" w:cs="Arial"/>
          <w:szCs w:val="24"/>
        </w:rPr>
      </w:pPr>
      <w:r w:rsidRPr="007B423C">
        <w:rPr>
          <w:rFonts w:ascii="宋体" w:hAnsi="宋体" w:cs="Arial" w:hint="eastAsia"/>
          <w:szCs w:val="24"/>
        </w:rPr>
        <w:t>2、交货期：合同签订后</w:t>
      </w:r>
      <w:r>
        <w:rPr>
          <w:rFonts w:ascii="宋体" w:hAnsi="宋体" w:cs="Arial" w:hint="eastAsia"/>
          <w:szCs w:val="24"/>
        </w:rPr>
        <w:t>270天</w:t>
      </w:r>
      <w:r w:rsidRPr="007B423C">
        <w:rPr>
          <w:rFonts w:ascii="宋体" w:hAnsi="宋体" w:cs="Arial" w:hint="eastAsia"/>
          <w:szCs w:val="24"/>
        </w:rPr>
        <w:t>内</w:t>
      </w:r>
    </w:p>
    <w:p w:rsidR="00734ACB" w:rsidRPr="007B423C" w:rsidRDefault="00734ACB" w:rsidP="00734ACB">
      <w:pPr>
        <w:widowControl/>
        <w:rPr>
          <w:rFonts w:ascii="宋体" w:hAnsi="宋体" w:cs="Arial" w:hint="eastAsia"/>
          <w:szCs w:val="24"/>
        </w:rPr>
      </w:pPr>
      <w:r w:rsidRPr="007B423C">
        <w:rPr>
          <w:rFonts w:ascii="宋体" w:hAnsi="宋体" w:cs="Arial"/>
          <w:szCs w:val="24"/>
        </w:rPr>
        <w:t>3</w:t>
      </w:r>
      <w:r w:rsidRPr="007B423C">
        <w:rPr>
          <w:rFonts w:ascii="宋体" w:hAnsi="宋体" w:cs="Arial" w:hint="eastAsia"/>
          <w:szCs w:val="24"/>
        </w:rPr>
        <w:t>、付款方式：验收后30天内100%付款</w:t>
      </w:r>
    </w:p>
    <w:p w:rsidR="00C01450" w:rsidRPr="00734ACB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734ACB">
        <w:rPr>
          <w:rFonts w:ascii="宋体" w:hAnsi="宋体" w:cs="宋体" w:hint="eastAsia"/>
          <w:b/>
          <w:szCs w:val="24"/>
        </w:rPr>
        <w:t>五</w:t>
      </w:r>
      <w:r w:rsidRPr="00734ACB">
        <w:rPr>
          <w:rFonts w:ascii="宋体" w:hAnsi="宋体" w:cs="宋体" w:hint="eastAsia"/>
          <w:b/>
          <w:bCs/>
          <w:szCs w:val="24"/>
        </w:rPr>
        <w:t>、主要技术规格及系统概述：星号指标标注★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1.规格尺寸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1.1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 w:hint="eastAsia"/>
          <w:b/>
          <w:bCs/>
          <w:szCs w:val="24"/>
        </w:rPr>
        <w:t>加热方式：</w:t>
      </w:r>
      <w:r w:rsidRPr="00C01450">
        <w:rPr>
          <w:rFonts w:ascii="宋体" w:hAnsi="宋体" w:cs="仿宋" w:hint="eastAsia"/>
          <w:szCs w:val="24"/>
        </w:rPr>
        <w:t>直热气套式</w:t>
      </w:r>
    </w:p>
    <w:p w:rsidR="00C01450" w:rsidRPr="00C01450" w:rsidRDefault="00C01450" w:rsidP="00C01450">
      <w:pPr>
        <w:widowControl/>
        <w:rPr>
          <w:rFonts w:ascii="宋体" w:hAnsi="宋体" w:cs="仿宋"/>
          <w:color w:val="FF0000"/>
          <w:szCs w:val="24"/>
        </w:rPr>
      </w:pPr>
      <w:r w:rsidRPr="00C01450">
        <w:rPr>
          <w:rFonts w:ascii="宋体" w:hAnsi="宋体" w:cs="Arial" w:hint="eastAsia"/>
          <w:szCs w:val="24"/>
        </w:rPr>
        <w:t>1.2</w:t>
      </w:r>
      <w:r w:rsidRPr="00C01450">
        <w:rPr>
          <w:rFonts w:ascii="宋体" w:hAnsi="宋体" w:cs="Arial" w:hint="eastAsia"/>
          <w:b/>
          <w:bCs/>
          <w:szCs w:val="24"/>
        </w:rPr>
        <w:t>★</w:t>
      </w:r>
      <w:r w:rsidRPr="00C01450">
        <w:rPr>
          <w:rFonts w:ascii="宋体" w:hAnsi="宋体" w:cs="仿宋" w:hint="eastAsia"/>
          <w:b/>
          <w:bCs/>
          <w:szCs w:val="24"/>
        </w:rPr>
        <w:t>有效容积</w:t>
      </w:r>
      <w:r w:rsidRPr="00C01450">
        <w:rPr>
          <w:rFonts w:ascii="宋体" w:hAnsi="宋体" w:cs="仿宋" w:hint="eastAsia"/>
          <w:szCs w:val="24"/>
        </w:rPr>
        <w:t>：1</w:t>
      </w:r>
      <w:r w:rsidRPr="00C01450">
        <w:rPr>
          <w:rFonts w:ascii="宋体" w:hAnsi="宋体" w:cs="仿宋"/>
          <w:szCs w:val="24"/>
        </w:rPr>
        <w:t>60</w:t>
      </w:r>
      <w:r w:rsidRPr="00C01450">
        <w:rPr>
          <w:rFonts w:ascii="宋体" w:hAnsi="宋体" w:cs="仿宋" w:hint="eastAsia"/>
          <w:szCs w:val="24"/>
        </w:rPr>
        <w:t>L</w:t>
      </w:r>
      <w:r w:rsidRPr="00C01450">
        <w:rPr>
          <w:rFonts w:ascii="宋体" w:hAnsi="宋体" w:cs="仿宋" w:hint="eastAsia"/>
          <w:b/>
          <w:bCs/>
          <w:szCs w:val="24"/>
        </w:rPr>
        <w:t>＜</w:t>
      </w:r>
      <w:r w:rsidRPr="00C01450">
        <w:rPr>
          <w:rFonts w:ascii="宋体" w:hAnsi="宋体" w:cs="仿宋" w:hint="eastAsia"/>
          <w:szCs w:val="24"/>
        </w:rPr>
        <w:t>有效容积＜180L</w:t>
      </w:r>
    </w:p>
    <w:p w:rsidR="00C01450" w:rsidRPr="00C01450" w:rsidRDefault="00C01450" w:rsidP="00C01450">
      <w:pPr>
        <w:widowControl/>
        <w:rPr>
          <w:rFonts w:ascii="宋体" w:hAnsi="宋体" w:cs="微软雅黑"/>
          <w:color w:val="FF0000"/>
          <w:szCs w:val="24"/>
        </w:rPr>
      </w:pPr>
      <w:r w:rsidRPr="00C01450">
        <w:rPr>
          <w:rFonts w:ascii="宋体" w:hAnsi="宋体" w:cs="Arial" w:hint="eastAsia"/>
          <w:szCs w:val="24"/>
        </w:rPr>
        <w:t>1.3</w:t>
      </w:r>
      <w:r w:rsidRPr="00C01450">
        <w:rPr>
          <w:rFonts w:ascii="宋体" w:hAnsi="宋体" w:cs="Arial" w:hint="eastAsia"/>
          <w:b/>
          <w:bCs/>
          <w:szCs w:val="24"/>
        </w:rPr>
        <w:t>★</w:t>
      </w:r>
      <w:r w:rsidRPr="00C01450">
        <w:rPr>
          <w:rFonts w:ascii="宋体" w:hAnsi="宋体" w:cs="仿宋" w:hint="eastAsia"/>
          <w:b/>
          <w:bCs/>
          <w:szCs w:val="24"/>
        </w:rPr>
        <w:t>外形尺寸：</w:t>
      </w:r>
      <w:r w:rsidRPr="00C01450">
        <w:rPr>
          <w:rFonts w:ascii="宋体" w:hAnsi="宋体" w:cs="仿宋" w:hint="eastAsia"/>
          <w:szCs w:val="24"/>
        </w:rPr>
        <w:t>长≤670mm，宽≤670mm，高≤950mm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1.4</w:t>
      </w:r>
      <w:r w:rsidRPr="00C01450">
        <w:rPr>
          <w:rFonts w:ascii="宋体" w:hAnsi="宋体" w:cs="仿宋" w:hint="eastAsia"/>
          <w:b/>
          <w:bCs/>
          <w:szCs w:val="24"/>
        </w:rPr>
        <w:t>内部尺寸：</w:t>
      </w:r>
      <w:r w:rsidRPr="00C01450">
        <w:rPr>
          <w:rFonts w:ascii="宋体" w:hAnsi="宋体" w:cs="仿宋" w:hint="eastAsia"/>
          <w:szCs w:val="24"/>
        </w:rPr>
        <w:t>长</w:t>
      </w:r>
      <w:r w:rsidRPr="00C01450">
        <w:rPr>
          <w:rFonts w:ascii="宋体" w:hAnsi="宋体" w:cs="仿宋" w:hint="eastAsia"/>
          <w:b/>
          <w:bCs/>
          <w:szCs w:val="24"/>
        </w:rPr>
        <w:t>≥</w:t>
      </w:r>
      <w:r w:rsidRPr="00C01450">
        <w:rPr>
          <w:rFonts w:ascii="宋体" w:hAnsi="宋体" w:cs="仿宋" w:hint="eastAsia"/>
          <w:szCs w:val="24"/>
        </w:rPr>
        <w:t>500 mm，宽</w:t>
      </w:r>
      <w:r w:rsidRPr="00C01450">
        <w:rPr>
          <w:rFonts w:ascii="宋体" w:hAnsi="宋体" w:cs="仿宋" w:hint="eastAsia"/>
          <w:b/>
          <w:bCs/>
          <w:szCs w:val="24"/>
        </w:rPr>
        <w:t>≥</w:t>
      </w:r>
      <w:r w:rsidRPr="00C01450">
        <w:rPr>
          <w:rFonts w:ascii="宋体" w:hAnsi="宋体" w:cs="仿宋" w:hint="eastAsia"/>
          <w:szCs w:val="24"/>
        </w:rPr>
        <w:t>530mm，高</w:t>
      </w:r>
      <w:r w:rsidRPr="00C01450">
        <w:rPr>
          <w:rFonts w:ascii="宋体" w:hAnsi="宋体" w:cs="仿宋" w:hint="eastAsia"/>
          <w:b/>
          <w:bCs/>
          <w:szCs w:val="24"/>
        </w:rPr>
        <w:t>≥</w:t>
      </w:r>
      <w:r w:rsidRPr="00C01450">
        <w:rPr>
          <w:rFonts w:ascii="宋体" w:hAnsi="宋体" w:cs="仿宋" w:hint="eastAsia"/>
          <w:szCs w:val="24"/>
        </w:rPr>
        <w:t>630mm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2.温度控制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2.1</w:t>
      </w:r>
      <w:r w:rsidRPr="00C01450">
        <w:rPr>
          <w:rFonts w:ascii="宋体" w:hAnsi="宋体" w:cs="仿宋" w:hint="eastAsia"/>
          <w:szCs w:val="24"/>
        </w:rPr>
        <w:t>温度控制范围：环境温度+3-55℃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2.2</w:t>
      </w:r>
      <w:r w:rsidRPr="00C01450">
        <w:rPr>
          <w:rFonts w:ascii="宋体" w:hAnsi="宋体" w:cs="仿宋" w:hint="eastAsia"/>
          <w:szCs w:val="24"/>
        </w:rPr>
        <w:t>温度控制精度：&lt;±0.1℃</w:t>
      </w:r>
      <w:r w:rsidRPr="00C01450">
        <w:rPr>
          <w:rFonts w:ascii="宋体" w:hAnsi="宋体" w:cs="Arial" w:hint="eastAsia"/>
          <w:szCs w:val="24"/>
        </w:rPr>
        <w:t xml:space="preserve">　　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2.3</w:t>
      </w:r>
      <w:r w:rsidRPr="00C01450">
        <w:rPr>
          <w:rFonts w:ascii="宋体" w:hAnsi="宋体" w:cs="仿宋" w:hint="eastAsia"/>
          <w:b/>
          <w:bCs/>
          <w:szCs w:val="24"/>
        </w:rPr>
        <w:t>温度均一性：</w:t>
      </w:r>
      <w:r w:rsidRPr="00C01450">
        <w:rPr>
          <w:rFonts w:ascii="宋体" w:hAnsi="宋体" w:cs="仿宋" w:hint="eastAsia"/>
          <w:szCs w:val="24"/>
        </w:rPr>
        <w:t>≤±0.3℃</w:t>
      </w:r>
      <w:r w:rsidRPr="00C01450">
        <w:rPr>
          <w:rFonts w:ascii="宋体" w:hAnsi="宋体" w:cs="Arial" w:hint="eastAsia"/>
          <w:szCs w:val="24"/>
        </w:rPr>
        <w:t xml:space="preserve">　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2.4</w:t>
      </w:r>
      <w:r w:rsidRPr="00C01450">
        <w:rPr>
          <w:rFonts w:ascii="宋体" w:hAnsi="宋体" w:cs="仿宋" w:hint="eastAsia"/>
          <w:b/>
          <w:bCs/>
          <w:szCs w:val="24"/>
        </w:rPr>
        <w:t>温度恢复时间：</w:t>
      </w:r>
      <w:r w:rsidRPr="00C01450">
        <w:rPr>
          <w:rFonts w:ascii="宋体" w:hAnsi="宋体" w:cs="仿宋" w:hint="eastAsia"/>
          <w:szCs w:val="24"/>
        </w:rPr>
        <w:t>开门30 s后，37℃温度恢复时间≤5min</w:t>
      </w:r>
      <w:r w:rsidRPr="00C01450">
        <w:rPr>
          <w:rFonts w:ascii="宋体" w:hAnsi="宋体" w:cs="Arial" w:hint="eastAsia"/>
          <w:b/>
          <w:bCs/>
          <w:szCs w:val="24"/>
        </w:rPr>
        <w:t xml:space="preserve">　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仿宋" w:hint="eastAsia"/>
          <w:szCs w:val="24"/>
        </w:rPr>
        <w:t>3.CO2控制</w:t>
      </w:r>
    </w:p>
    <w:p w:rsidR="00C01450" w:rsidRPr="00C01450" w:rsidRDefault="00C01450" w:rsidP="00C01450">
      <w:pPr>
        <w:widowControl/>
        <w:rPr>
          <w:rFonts w:ascii="宋体" w:hAnsi="宋体" w:cs="微软雅黑"/>
          <w:szCs w:val="24"/>
        </w:rPr>
      </w:pPr>
      <w:r w:rsidRPr="00C01450">
        <w:rPr>
          <w:rFonts w:ascii="宋体" w:hAnsi="宋体" w:cs="Arial" w:hint="eastAsia"/>
          <w:szCs w:val="24"/>
        </w:rPr>
        <w:t>3.1</w:t>
      </w:r>
      <w:r w:rsidRPr="00C01450">
        <w:rPr>
          <w:rFonts w:ascii="宋体" w:hAnsi="宋体" w:cs="仿宋" w:hint="eastAsia"/>
          <w:b/>
          <w:bCs/>
          <w:szCs w:val="24"/>
        </w:rPr>
        <w:t>CO2控制范围（%CO2）：0~20％</w:t>
      </w:r>
    </w:p>
    <w:p w:rsidR="00C01450" w:rsidRPr="00C01450" w:rsidRDefault="00C01450" w:rsidP="00C01450">
      <w:pPr>
        <w:widowControl/>
        <w:rPr>
          <w:rFonts w:ascii="宋体" w:hAnsi="宋体" w:cs="宋体"/>
          <w:b/>
          <w:bCs/>
          <w:szCs w:val="24"/>
        </w:rPr>
      </w:pPr>
      <w:r w:rsidRPr="00C01450">
        <w:rPr>
          <w:rFonts w:ascii="宋体" w:hAnsi="宋体" w:cs="Arial" w:hint="eastAsia"/>
          <w:szCs w:val="24"/>
        </w:rPr>
        <w:t>3.2</w:t>
      </w:r>
      <w:r w:rsidRPr="00C01450">
        <w:rPr>
          <w:rFonts w:ascii="宋体" w:hAnsi="宋体" w:cs="仿宋"/>
          <w:b/>
          <w:bCs/>
          <w:szCs w:val="24"/>
        </w:rPr>
        <w:t>CO2控制精度</w:t>
      </w:r>
      <w:r w:rsidRPr="00C01450">
        <w:rPr>
          <w:rFonts w:ascii="宋体" w:hAnsi="宋体" w:cs="仿宋" w:hint="eastAsia"/>
          <w:b/>
          <w:bCs/>
          <w:szCs w:val="24"/>
        </w:rPr>
        <w:t>:±0.1%</w:t>
      </w:r>
    </w:p>
    <w:p w:rsidR="00C01450" w:rsidRDefault="00C01450" w:rsidP="00C01450">
      <w:pPr>
        <w:widowControl/>
        <w:rPr>
          <w:rFonts w:ascii="宋体" w:hAnsi="宋体" w:cs="Arial"/>
          <w:szCs w:val="24"/>
        </w:rPr>
      </w:pPr>
      <w:r w:rsidRPr="00C01450">
        <w:rPr>
          <w:rFonts w:ascii="宋体" w:hAnsi="宋体" w:cs="Arial" w:hint="eastAsia"/>
          <w:szCs w:val="24"/>
        </w:rPr>
        <w:t>3.3</w:t>
      </w:r>
      <w:r w:rsidRPr="00C01450">
        <w:rPr>
          <w:rFonts w:ascii="宋体" w:hAnsi="宋体" w:cs="Arial" w:hint="eastAsia"/>
          <w:b/>
          <w:bCs/>
          <w:szCs w:val="24"/>
        </w:rPr>
        <w:t>★</w:t>
      </w:r>
      <w:r w:rsidRPr="00C01450">
        <w:rPr>
          <w:rFonts w:ascii="宋体" w:hAnsi="宋体" w:cs="仿宋" w:hint="eastAsia"/>
          <w:b/>
          <w:bCs/>
          <w:szCs w:val="24"/>
        </w:rPr>
        <w:t>CO2传感器：</w:t>
      </w:r>
      <w:r w:rsidRPr="00C01450">
        <w:rPr>
          <w:rFonts w:ascii="宋体" w:hAnsi="宋体" w:cs="仿宋" w:hint="eastAsia"/>
          <w:szCs w:val="24"/>
        </w:rPr>
        <w:t>采用红外单光束双波长型二氧化碳传感器，无需人工零点校正，检测更精准，且灭菌过程中无需拆卸二氧化碳传感器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3.4</w:t>
      </w:r>
      <w:r w:rsidRPr="00C01450">
        <w:rPr>
          <w:rFonts w:ascii="宋体" w:hAnsi="宋体" w:cs="仿宋" w:hint="eastAsia"/>
          <w:b/>
          <w:bCs/>
          <w:szCs w:val="24"/>
        </w:rPr>
        <w:t>CO2恢复时间：</w:t>
      </w:r>
      <w:r w:rsidRPr="00C01450">
        <w:rPr>
          <w:rFonts w:ascii="宋体" w:hAnsi="宋体" w:cs="仿宋" w:hint="eastAsia"/>
          <w:szCs w:val="24"/>
        </w:rPr>
        <w:t>开门30 s后，5%浓度时CO2恢复时间：≤6min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仿宋" w:hint="eastAsia"/>
          <w:szCs w:val="24"/>
        </w:rPr>
        <w:t>4污染控制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4.1</w:t>
      </w:r>
      <w:r w:rsidRPr="00C01450">
        <w:rPr>
          <w:rFonts w:ascii="宋体" w:hAnsi="宋体" w:cs="Arial" w:hint="eastAsia"/>
          <w:b/>
          <w:bCs/>
          <w:szCs w:val="24"/>
        </w:rPr>
        <w:t>★</w:t>
      </w:r>
      <w:r w:rsidRPr="00C01450">
        <w:rPr>
          <w:rFonts w:ascii="宋体" w:hAnsi="宋体" w:cs="仿宋" w:hint="eastAsia"/>
          <w:b/>
          <w:bCs/>
          <w:szCs w:val="24"/>
        </w:rPr>
        <w:t>灭菌方式：</w:t>
      </w:r>
      <w:r w:rsidRPr="00C01450">
        <w:rPr>
          <w:rFonts w:ascii="宋体" w:hAnsi="宋体" w:cs="仿宋" w:hint="eastAsia"/>
          <w:szCs w:val="24"/>
        </w:rPr>
        <w:t>85-100℃高温湿热循环灭菌或者，整个灭菌周期≤20个小时（包括升温，灭菌，降温，干燥整个周期）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4.2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 w:hint="eastAsia"/>
          <w:b/>
          <w:bCs/>
          <w:szCs w:val="24"/>
        </w:rPr>
        <w:t>灭菌效果认证：</w:t>
      </w:r>
      <w:r w:rsidRPr="00C01450">
        <w:rPr>
          <w:rFonts w:ascii="宋体" w:hAnsi="宋体" w:cs="仿宋" w:hint="eastAsia"/>
          <w:szCs w:val="24"/>
        </w:rPr>
        <w:t>通过HPA或者TUV或者SGS等机构出具的灭菌效果认证（提供相关文件）</w:t>
      </w:r>
    </w:p>
    <w:p w:rsidR="00C01450" w:rsidRDefault="00C01450" w:rsidP="00C01450">
      <w:pPr>
        <w:widowControl/>
        <w:rPr>
          <w:rFonts w:ascii="宋体" w:hAnsi="宋体" w:cs="仿宋"/>
          <w:szCs w:val="24"/>
        </w:rPr>
      </w:pPr>
      <w:r w:rsidRPr="00C01450">
        <w:rPr>
          <w:rFonts w:ascii="宋体" w:hAnsi="宋体" w:cs="Arial" w:hint="eastAsia"/>
          <w:szCs w:val="24"/>
        </w:rPr>
        <w:t>4.3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 w:hint="eastAsia"/>
          <w:b/>
          <w:bCs/>
          <w:szCs w:val="24"/>
        </w:rPr>
        <w:t>柜体涂层：</w:t>
      </w:r>
      <w:r w:rsidRPr="00C01450">
        <w:rPr>
          <w:rFonts w:ascii="宋体" w:hAnsi="宋体" w:cs="仿宋"/>
          <w:szCs w:val="24"/>
        </w:rPr>
        <w:t>柜体外部含银离子或者氧化锌纳米涂层（提供涂层抗菌实验图文资料）；</w:t>
      </w:r>
      <w:r w:rsidRPr="00C01450">
        <w:rPr>
          <w:rFonts w:ascii="宋体" w:hAnsi="宋体" w:cs="仿宋" w:hint="eastAsia"/>
          <w:szCs w:val="24"/>
        </w:rPr>
        <w:t>柜体涂层耐过氧化氢、臭氧腐蚀，提供第三方检测报告。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lastRenderedPageBreak/>
        <w:t>4.4</w:t>
      </w:r>
      <w:r w:rsidRPr="00C01450">
        <w:rPr>
          <w:rFonts w:ascii="宋体" w:hAnsi="宋体" w:cs="Arial" w:hint="eastAsia"/>
          <w:b/>
          <w:bCs/>
          <w:szCs w:val="24"/>
        </w:rPr>
        <w:t>★</w:t>
      </w:r>
      <w:r w:rsidRPr="00C01450">
        <w:rPr>
          <w:rFonts w:ascii="宋体" w:hAnsi="宋体" w:cs="仿宋" w:hint="eastAsia"/>
          <w:b/>
          <w:bCs/>
          <w:szCs w:val="24"/>
        </w:rPr>
        <w:t>箱内主滤器及箱内洁净度：</w:t>
      </w:r>
      <w:r w:rsidRPr="00C01450">
        <w:rPr>
          <w:rFonts w:ascii="宋体" w:hAnsi="宋体" w:cs="仿宋" w:hint="eastAsia"/>
          <w:szCs w:val="24"/>
        </w:rPr>
        <w:t>配备空气过滤器，0.3μm颗粒截留效率≥99.999%；过滤器安装在箱内，原位高温灭菌无需取出，避免二次污染；外门关闭5分钟内，腔室可恢复至ISO 5级水平</w:t>
      </w:r>
      <w:r w:rsidRPr="00C01450">
        <w:rPr>
          <w:rFonts w:ascii="宋体" w:hAnsi="宋体" w:cs="仿宋"/>
          <w:szCs w:val="24"/>
        </w:rPr>
        <w:t>（提供</w:t>
      </w:r>
      <w:r w:rsidRPr="00C01450">
        <w:rPr>
          <w:rFonts w:ascii="宋体" w:hAnsi="宋体" w:cs="仿宋" w:hint="eastAsia"/>
          <w:szCs w:val="24"/>
        </w:rPr>
        <w:t>公开原版彩页或相关文件</w:t>
      </w:r>
      <w:r w:rsidRPr="00C01450">
        <w:rPr>
          <w:rFonts w:ascii="宋体" w:hAnsi="宋体" w:cs="仿宋"/>
          <w:szCs w:val="24"/>
        </w:rPr>
        <w:t>）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4.5</w:t>
      </w:r>
      <w:r w:rsidRPr="00C01450">
        <w:rPr>
          <w:rFonts w:ascii="宋体" w:hAnsi="宋体" w:cs="仿宋" w:hint="eastAsia"/>
          <w:b/>
          <w:bCs/>
          <w:szCs w:val="24"/>
        </w:rPr>
        <w:t>安全保护：</w:t>
      </w:r>
      <w:r w:rsidRPr="00C01450">
        <w:rPr>
          <w:rFonts w:ascii="宋体" w:hAnsi="宋体" w:cs="仿宋" w:hint="eastAsia"/>
          <w:szCs w:val="24"/>
        </w:rPr>
        <w:t>灭菌操作步骤提醒和安全提示，ULPA滤器更换提示，避免过滤器寿命中止或功能缺失造成样品损害</w:t>
      </w:r>
      <w:r w:rsidRPr="00C01450">
        <w:rPr>
          <w:rFonts w:ascii="宋体" w:hAnsi="宋体" w:cs="Arial" w:hint="eastAsia"/>
          <w:szCs w:val="24"/>
        </w:rPr>
        <w:t xml:space="preserve">　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5结构功能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5.1</w:t>
      </w:r>
      <w:r w:rsidRPr="00C01450">
        <w:rPr>
          <w:rFonts w:ascii="宋体" w:hAnsi="宋体" w:cs="仿宋"/>
          <w:b/>
          <w:bCs/>
          <w:szCs w:val="24"/>
        </w:rPr>
        <w:t>控制系统</w:t>
      </w:r>
      <w:r w:rsidRPr="00C01450">
        <w:rPr>
          <w:rFonts w:ascii="宋体" w:hAnsi="宋体" w:cs="仿宋" w:hint="eastAsia"/>
          <w:b/>
          <w:bCs/>
          <w:szCs w:val="24"/>
        </w:rPr>
        <w:t>：</w:t>
      </w:r>
      <w:r w:rsidRPr="00C01450">
        <w:rPr>
          <w:rFonts w:ascii="宋体" w:hAnsi="宋体" w:cs="仿宋" w:hint="eastAsia"/>
          <w:szCs w:val="24"/>
        </w:rPr>
        <w:t>微电脑控制系统，具有温度、CO2浓度、开门超时及CO2钢瓶耗竭，ULPA报警提示等参数的报警及设置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5.2</w:t>
      </w:r>
      <w:r w:rsidRPr="00C01450">
        <w:rPr>
          <w:rFonts w:ascii="宋体" w:hAnsi="宋体" w:cs="仿宋" w:hint="eastAsia"/>
          <w:b/>
          <w:bCs/>
          <w:szCs w:val="24"/>
        </w:rPr>
        <w:t>内胆：</w:t>
      </w:r>
      <w:r w:rsidRPr="00C01450">
        <w:rPr>
          <w:rFonts w:ascii="宋体" w:hAnsi="宋体" w:cs="仿宋" w:hint="eastAsia"/>
          <w:szCs w:val="24"/>
        </w:rPr>
        <w:t>一体式不锈钢内胆，光滑内壁，大圆弧角设计，清洁无死角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5.3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 w:hint="eastAsia"/>
          <w:b/>
          <w:bCs/>
          <w:szCs w:val="24"/>
        </w:rPr>
        <w:t>数据输出及自动监控：</w:t>
      </w:r>
      <w:r w:rsidRPr="00C01450">
        <w:rPr>
          <w:rFonts w:ascii="宋体" w:hAnsi="宋体" w:cs="仿宋" w:hint="eastAsia"/>
          <w:szCs w:val="24"/>
        </w:rPr>
        <w:t>预留RS232或者RS485接口，可选配远程监控平台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5.4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/>
          <w:b/>
          <w:bCs/>
          <w:szCs w:val="24"/>
        </w:rPr>
        <w:t>增湿水盘：</w:t>
      </w:r>
      <w:r w:rsidRPr="00C01450">
        <w:rPr>
          <w:rFonts w:ascii="宋体" w:hAnsi="宋体" w:cs="仿宋"/>
          <w:szCs w:val="24"/>
        </w:rPr>
        <w:t>水盘式加湿，方便取出换水及消毒，预防水垢形成；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5.5</w:t>
      </w:r>
      <w:r w:rsidRPr="00C01450">
        <w:rPr>
          <w:rFonts w:ascii="宋体" w:hAnsi="宋体" w:cs="仿宋" w:hint="eastAsia"/>
          <w:b/>
          <w:bCs/>
          <w:szCs w:val="24"/>
        </w:rPr>
        <w:t>搁架数：</w:t>
      </w:r>
      <w:r w:rsidRPr="00C01450">
        <w:rPr>
          <w:rFonts w:ascii="宋体" w:hAnsi="宋体" w:cs="仿宋" w:hint="eastAsia"/>
          <w:szCs w:val="24"/>
        </w:rPr>
        <w:t>标准搁板数量：4块，最大搁板数量：≥22块；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6工厂资质</w:t>
      </w:r>
    </w:p>
    <w:p w:rsidR="00C01450" w:rsidRPr="00C01450" w:rsidRDefault="00C01450" w:rsidP="00C01450">
      <w:pPr>
        <w:widowControl/>
        <w:rPr>
          <w:rFonts w:ascii="宋体" w:hAnsi="宋体" w:cs="宋体"/>
          <w:szCs w:val="24"/>
        </w:rPr>
      </w:pPr>
      <w:r w:rsidRPr="00C01450">
        <w:rPr>
          <w:rFonts w:ascii="宋体" w:hAnsi="宋体" w:cs="Arial" w:hint="eastAsia"/>
          <w:szCs w:val="24"/>
        </w:rPr>
        <w:t>6.1</w:t>
      </w:r>
      <w:r w:rsidRPr="00C01450">
        <w:rPr>
          <w:rFonts w:ascii="宋体" w:hAnsi="宋体" w:cs="仿宋"/>
          <w:szCs w:val="24"/>
        </w:rPr>
        <w:t>▲</w:t>
      </w:r>
      <w:r w:rsidRPr="00C01450">
        <w:rPr>
          <w:rFonts w:ascii="宋体" w:hAnsi="宋体" w:cs="仿宋" w:hint="eastAsia"/>
          <w:b/>
          <w:bCs/>
          <w:szCs w:val="24"/>
        </w:rPr>
        <w:t>制造商质量体系认证：</w:t>
      </w:r>
      <w:r w:rsidRPr="00C01450">
        <w:rPr>
          <w:rFonts w:ascii="宋体" w:hAnsi="宋体" w:cs="仿宋" w:hint="eastAsia"/>
          <w:szCs w:val="24"/>
        </w:rPr>
        <w:t>制造工厂通过ISO 9001、ISO13485质量体系认证；（提供有效期内的相关证书复印件，证书上有相关查询链接）</w:t>
      </w:r>
    </w:p>
    <w:bookmarkEnd w:id="0"/>
    <w:p w:rsidR="00D62C83" w:rsidRPr="0048551B" w:rsidRDefault="0048551B" w:rsidP="0048551B">
      <w:pPr>
        <w:widowControl/>
        <w:rPr>
          <w:rFonts w:ascii="宋体" w:hAnsi="宋体" w:cs="宋体"/>
          <w:b/>
          <w:szCs w:val="24"/>
        </w:rPr>
      </w:pPr>
      <w:r w:rsidRPr="0048551B">
        <w:rPr>
          <w:rFonts w:ascii="宋体" w:hAnsi="宋体" w:cs="宋体" w:hint="eastAsia"/>
          <w:b/>
          <w:szCs w:val="24"/>
        </w:rPr>
        <w:t>六、配置清单</w:t>
      </w:r>
      <w:r>
        <w:rPr>
          <w:rFonts w:ascii="宋体" w:hAnsi="宋体" w:cs="宋体" w:hint="eastAsia"/>
          <w:b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46"/>
        <w:gridCol w:w="1276"/>
        <w:gridCol w:w="5523"/>
      </w:tblGrid>
      <w:tr w:rsidR="0048551B" w:rsidRPr="0048551B" w:rsidTr="001568EA">
        <w:trPr>
          <w:trHeight w:val="20"/>
        </w:trPr>
        <w:tc>
          <w:tcPr>
            <w:tcW w:w="357" w:type="pct"/>
            <w:vMerge w:val="restart"/>
            <w:vAlign w:val="center"/>
          </w:tcPr>
          <w:p w:rsidR="0048551B" w:rsidRPr="0048551B" w:rsidRDefault="0048551B" w:rsidP="005A409C">
            <w:r w:rsidRPr="0048551B">
              <w:rPr>
                <w:rFonts w:hint="eastAsia"/>
              </w:rPr>
              <w:t>主机</w:t>
            </w:r>
          </w:p>
        </w:tc>
        <w:tc>
          <w:tcPr>
            <w:tcW w:w="1153" w:type="pct"/>
          </w:tcPr>
          <w:p w:rsidR="0048551B" w:rsidRPr="0048551B" w:rsidRDefault="0048551B" w:rsidP="005A409C">
            <w:r w:rsidRPr="0048551B">
              <w:t>配置</w:t>
            </w:r>
          </w:p>
        </w:tc>
        <w:tc>
          <w:tcPr>
            <w:tcW w:w="655" w:type="pct"/>
          </w:tcPr>
          <w:p w:rsidR="0048551B" w:rsidRPr="0048551B" w:rsidRDefault="0048551B" w:rsidP="005A409C">
            <w:r w:rsidRPr="0048551B">
              <w:t>数量</w:t>
            </w:r>
          </w:p>
        </w:tc>
        <w:tc>
          <w:tcPr>
            <w:tcW w:w="2834" w:type="pct"/>
          </w:tcPr>
          <w:p w:rsidR="0048551B" w:rsidRPr="0048551B" w:rsidRDefault="0048551B" w:rsidP="005A409C">
            <w:r w:rsidRPr="0048551B">
              <w:t>配置描述</w:t>
            </w:r>
          </w:p>
        </w:tc>
      </w:tr>
      <w:tr w:rsidR="00434C0A" w:rsidRPr="0048551B" w:rsidTr="001568EA">
        <w:trPr>
          <w:trHeight w:val="20"/>
        </w:trPr>
        <w:tc>
          <w:tcPr>
            <w:tcW w:w="357" w:type="pct"/>
            <w:vMerge/>
            <w:vAlign w:val="center"/>
          </w:tcPr>
          <w:p w:rsidR="00434C0A" w:rsidRPr="0048551B" w:rsidRDefault="00434C0A" w:rsidP="005A409C"/>
        </w:tc>
        <w:tc>
          <w:tcPr>
            <w:tcW w:w="1153" w:type="pct"/>
            <w:vAlign w:val="center"/>
          </w:tcPr>
          <w:p w:rsidR="00434C0A" w:rsidRDefault="00434C0A" w:rsidP="005A409C">
            <w:pPr>
              <w:rPr>
                <w:rFonts w:ascii="宋体" w:hAnsi="宋体"/>
                <w:color w:val="000000"/>
              </w:rPr>
            </w:pPr>
            <w:r w:rsidRPr="00BA6CDF">
              <w:rPr>
                <w:rFonts w:ascii="宋体" w:hAnsi="宋体" w:hint="eastAsia"/>
                <w:color w:val="000000"/>
              </w:rPr>
              <w:t>细胞培养箱</w:t>
            </w:r>
          </w:p>
        </w:tc>
        <w:tc>
          <w:tcPr>
            <w:tcW w:w="655" w:type="pct"/>
            <w:vAlign w:val="center"/>
          </w:tcPr>
          <w:p w:rsidR="00434C0A" w:rsidRDefault="00434C0A" w:rsidP="005A409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32</w:t>
            </w:r>
          </w:p>
        </w:tc>
        <w:tc>
          <w:tcPr>
            <w:tcW w:w="2834" w:type="pct"/>
            <w:vAlign w:val="center"/>
          </w:tcPr>
          <w:p w:rsidR="00434C0A" w:rsidRPr="005E20BC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E20BC">
              <w:rPr>
                <w:rFonts w:ascii="宋体" w:hAnsi="宋体" w:hint="eastAsia"/>
                <w:color w:val="000000"/>
              </w:rPr>
              <w:t>容积170L</w:t>
            </w:r>
          </w:p>
          <w:p w:rsidR="00434C0A" w:rsidRPr="005E20BC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E20BC">
              <w:rPr>
                <w:rFonts w:ascii="宋体" w:hAnsi="宋体" w:hint="eastAsia"/>
                <w:color w:val="000000"/>
              </w:rPr>
              <w:t>IR红外CO2传感器</w:t>
            </w:r>
          </w:p>
          <w:p w:rsidR="00434C0A" w:rsidRPr="005E20BC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E20BC">
              <w:rPr>
                <w:rFonts w:ascii="宋体" w:hAnsi="宋体" w:hint="eastAsia"/>
                <w:color w:val="000000"/>
              </w:rPr>
              <w:t>带一键高温灭菌功能</w:t>
            </w:r>
          </w:p>
          <w:p w:rsidR="00434C0A" w:rsidRPr="005E20BC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E20BC">
              <w:rPr>
                <w:rFonts w:ascii="宋体" w:hAnsi="宋体" w:hint="eastAsia"/>
                <w:color w:val="000000"/>
              </w:rPr>
              <w:t>ULPA 超高效空气滤器</w:t>
            </w:r>
          </w:p>
          <w:p w:rsidR="00434C0A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B5CE3">
              <w:rPr>
                <w:rFonts w:ascii="宋体" w:hAnsi="宋体" w:hint="eastAsia"/>
                <w:color w:val="000000"/>
              </w:rPr>
              <w:t>搁板</w:t>
            </w:r>
            <w:r w:rsidRPr="005B5CE3">
              <w:rPr>
                <w:rFonts w:ascii="宋体" w:hAnsi="宋体"/>
                <w:color w:val="000000"/>
              </w:rPr>
              <w:t>*4x29</w:t>
            </w:r>
          </w:p>
          <w:p w:rsidR="00434C0A" w:rsidRPr="005E20BC" w:rsidRDefault="00434C0A" w:rsidP="005A409C">
            <w:pPr>
              <w:pStyle w:val="aff9"/>
              <w:numPr>
                <w:ilvl w:val="0"/>
                <w:numId w:val="45"/>
              </w:numPr>
              <w:adjustRightInd/>
              <w:ind w:left="0" w:firstLineChars="0" w:firstLine="0"/>
              <w:textAlignment w:val="auto"/>
              <w:rPr>
                <w:rFonts w:ascii="宋体" w:hAnsi="宋体"/>
                <w:color w:val="000000"/>
              </w:rPr>
            </w:pPr>
            <w:r w:rsidRPr="005B5CE3">
              <w:rPr>
                <w:rFonts w:ascii="宋体" w:hAnsi="宋体" w:hint="eastAsia"/>
                <w:color w:val="000000"/>
              </w:rPr>
              <w:t>加湿盘</w:t>
            </w:r>
          </w:p>
        </w:tc>
      </w:tr>
    </w:tbl>
    <w:p w:rsidR="00DF2087" w:rsidRPr="00DD7D61" w:rsidRDefault="00DF2087" w:rsidP="00140468">
      <w:pPr>
        <w:rPr>
          <w:rFonts w:hint="eastAsia"/>
        </w:rPr>
      </w:pPr>
      <w:bookmarkStart w:id="1" w:name="_GoBack"/>
      <w:bookmarkEnd w:id="1"/>
    </w:p>
    <w:sectPr w:rsidR="00DF2087" w:rsidRPr="00DD7D61" w:rsidSect="00140468">
      <w:footerReference w:type="first" r:id="rId8"/>
      <w:type w:val="oddPage"/>
      <w:pgSz w:w="11907" w:h="16840" w:code="9"/>
      <w:pgMar w:top="1588" w:right="1021" w:bottom="1474" w:left="1021" w:header="1021" w:footer="992" w:gutter="34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159" w:rsidRDefault="00F77159">
      <w:r>
        <w:separator/>
      </w:r>
    </w:p>
  </w:endnote>
  <w:endnote w:type="continuationSeparator" w:id="0">
    <w:p w:rsidR="00F77159" w:rsidRDefault="00F7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F0D" w:rsidRDefault="004B7F0D" w:rsidP="00973C63">
    <w:pPr>
      <w:pStyle w:val="a7"/>
      <w:framePr w:w="2871" w:wrap="around" w:vAnchor="text" w:hAnchor="page" w:x="7982" w:y="1"/>
      <w:wordWrap w:val="0"/>
      <w:jc w:val="right"/>
      <w:rPr>
        <w:rStyle w:val="a8"/>
      </w:rPr>
    </w:pPr>
    <w:r>
      <w:rPr>
        <w:rStyle w:val="a8"/>
        <w:rFonts w:hint="eastAsia"/>
      </w:rPr>
      <w:t>第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85</w:t>
    </w:r>
    <w:r>
      <w:rPr>
        <w:rStyle w:val="a8"/>
      </w:rPr>
      <w:fldChar w:fldCharType="end"/>
    </w:r>
    <w:r>
      <w:rPr>
        <w:rStyle w:val="a8"/>
        <w:rFonts w:hint="eastAsia"/>
      </w:rPr>
      <w:t>页</w:t>
    </w:r>
    <w:r>
      <w:rPr>
        <w:rStyle w:val="a8"/>
      </w:rPr>
      <w:t xml:space="preserve">  </w:t>
    </w:r>
    <w:r>
      <w:rPr>
        <w:rStyle w:val="a8"/>
        <w:rFonts w:hint="eastAsia"/>
      </w:rPr>
      <w:t>共</w:t>
    </w:r>
    <w:r>
      <w:fldChar w:fldCharType="begin"/>
    </w:r>
    <w:r>
      <w:instrText xml:space="preserve"> PAGEREF </w:instrText>
    </w:r>
    <w:r>
      <w:instrText>完</w:instrText>
    </w:r>
    <w:r>
      <w:instrText xml:space="preserve"> \h </w:instrText>
    </w:r>
    <w:r>
      <w:fldChar w:fldCharType="separate"/>
    </w:r>
    <w:r w:rsidR="00140468">
      <w:rPr>
        <w:rFonts w:hint="eastAsia"/>
        <w:b/>
        <w:bCs/>
        <w:noProof/>
      </w:rPr>
      <w:t>错误</w:t>
    </w:r>
    <w:r w:rsidR="00140468">
      <w:rPr>
        <w:rFonts w:hint="eastAsia"/>
        <w:b/>
        <w:bCs/>
        <w:noProof/>
      </w:rPr>
      <w:t>!</w:t>
    </w:r>
    <w:r w:rsidR="00140468">
      <w:rPr>
        <w:rFonts w:hint="eastAsia"/>
        <w:b/>
        <w:bCs/>
        <w:noProof/>
      </w:rPr>
      <w:t>未定义书签。</w:t>
    </w:r>
    <w:r>
      <w:fldChar w:fldCharType="end"/>
    </w:r>
    <w:r>
      <w:rPr>
        <w:rStyle w:val="a8"/>
        <w:rFonts w:hint="eastAsia"/>
      </w:rPr>
      <w:t>页</w:t>
    </w:r>
  </w:p>
  <w:p w:rsidR="004B7F0D" w:rsidRDefault="004B7F0D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159" w:rsidRDefault="00F77159">
      <w:r>
        <w:separator/>
      </w:r>
    </w:p>
  </w:footnote>
  <w:footnote w:type="continuationSeparator" w:id="0">
    <w:p w:rsidR="00F77159" w:rsidRDefault="00F7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B"/>
    <w:multiLevelType w:val="multilevel"/>
    <w:tmpl w:val="B0808C54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0014F0D"/>
    <w:multiLevelType w:val="singleLevel"/>
    <w:tmpl w:val="00000000"/>
    <w:lvl w:ilvl="0">
      <w:start w:val="1"/>
      <w:numFmt w:val="decimal"/>
      <w:lvlText w:val="%1"/>
      <w:legacy w:legacy="1" w:legacySpace="0" w:legacyIndent="425"/>
      <w:lvlJc w:val="center"/>
    </w:lvl>
  </w:abstractNum>
  <w:abstractNum w:abstractNumId="2" w15:restartNumberingAfterBreak="0">
    <w:nsid w:val="043B01F2"/>
    <w:multiLevelType w:val="hybridMultilevel"/>
    <w:tmpl w:val="B7F85BB4"/>
    <w:lvl w:ilvl="0" w:tplc="90BC09EC">
      <w:start w:val="1"/>
      <w:numFmt w:val="decimal"/>
      <w:lvlText w:val="（%1）"/>
      <w:lvlJc w:val="left"/>
      <w:pPr>
        <w:ind w:left="492" w:hanging="4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AE1168"/>
    <w:multiLevelType w:val="hybridMultilevel"/>
    <w:tmpl w:val="7FF2CBC0"/>
    <w:lvl w:ilvl="0" w:tplc="0EB6B48A">
      <w:start w:val="1"/>
      <w:numFmt w:val="decimal"/>
      <w:lvlText w:val="（%1）"/>
      <w:lvlJc w:val="left"/>
      <w:pPr>
        <w:ind w:left="492" w:hanging="4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ind w:left="3852" w:hanging="420"/>
      </w:pPr>
    </w:lvl>
  </w:abstractNum>
  <w:abstractNum w:abstractNumId="4" w15:restartNumberingAfterBreak="0">
    <w:nsid w:val="09B35503"/>
    <w:multiLevelType w:val="multilevel"/>
    <w:tmpl w:val="FA4847B2"/>
    <w:styleLink w:val="10"/>
    <w:lvl w:ilvl="0">
      <w:start w:val="1"/>
      <w:numFmt w:val="decimal"/>
      <w:lvlText w:val="%1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1">
      <w:start w:val="1"/>
      <w:numFmt w:val="decimal"/>
      <w:lvlText w:val="%1.%2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2">
      <w:start w:val="1"/>
      <w:numFmt w:val="decimal"/>
      <w:lvlText w:val="%1.%2.%3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3">
      <w:start w:val="1"/>
      <w:numFmt w:val="decimal"/>
      <w:lvlText w:val="%1.%2.%3.%4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4">
      <w:start w:val="1"/>
      <w:numFmt w:val="decimal"/>
      <w:lvlText w:val="%1.%2.%3.%4.%5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5">
      <w:start w:val="1"/>
      <w:numFmt w:val="decimal"/>
      <w:lvlText w:val="%1.%2.%3.%4.%5.%6"/>
      <w:legacy w:legacy="1" w:legacySpace="255" w:legacyIndent="0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6">
      <w:start w:val="1"/>
      <w:numFmt w:val="decimal"/>
      <w:lvlText w:val="（%7）"/>
      <w:legacy w:legacy="1" w:legacySpace="113" w:legacyIndent="0"/>
      <w:lvlJc w:val="left"/>
      <w:pPr>
        <w:ind w:left="1196" w:hanging="714"/>
      </w:pPr>
      <w:rPr>
        <w:rFonts w:ascii="黑体" w:eastAsia="黑体" w:hAnsi="Times New Roman" w:hint="eastAsia"/>
        <w:b w:val="0"/>
        <w:i w:val="0"/>
        <w:sz w:val="24"/>
      </w:rPr>
    </w:lvl>
    <w:lvl w:ilvl="7">
      <w:start w:val="1"/>
      <w:numFmt w:val="lowerLetter"/>
      <w:lvlText w:val="（%8）"/>
      <w:legacy w:legacy="1" w:legacySpace="113" w:legacyIndent="0"/>
      <w:lvlJc w:val="left"/>
      <w:pPr>
        <w:ind w:left="1882" w:hanging="714"/>
      </w:pPr>
      <w:rPr>
        <w:rFonts w:ascii="黑体" w:eastAsia="黑体" w:hAnsi="Times New Roman" w:hint="eastAsia"/>
        <w:b w:val="0"/>
        <w:i w:val="0"/>
        <w:sz w:val="24"/>
      </w:rPr>
    </w:lvl>
    <w:lvl w:ilvl="8">
      <w:start w:val="1"/>
      <w:numFmt w:val="lowerRoman"/>
      <w:lvlText w:val="（%9）"/>
      <w:legacy w:legacy="1" w:legacySpace="113" w:legacyIndent="0"/>
      <w:lvlJc w:val="left"/>
      <w:pPr>
        <w:ind w:left="2602" w:hanging="714"/>
      </w:pPr>
      <w:rPr>
        <w:rFonts w:ascii="黑体" w:eastAsia="黑体" w:hAnsi="Times New Roman" w:hint="eastAsia"/>
        <w:b w:val="0"/>
        <w:i w:val="0"/>
        <w:sz w:val="24"/>
      </w:rPr>
    </w:lvl>
  </w:abstractNum>
  <w:abstractNum w:abstractNumId="5" w15:restartNumberingAfterBreak="0">
    <w:nsid w:val="0CEB4D29"/>
    <w:multiLevelType w:val="hybridMultilevel"/>
    <w:tmpl w:val="AFDAD6FC"/>
    <w:lvl w:ilvl="0" w:tplc="0AB062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12972BC"/>
    <w:multiLevelType w:val="hybridMultilevel"/>
    <w:tmpl w:val="EAE292C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3A1010"/>
    <w:multiLevelType w:val="hybridMultilevel"/>
    <w:tmpl w:val="F376A0DE"/>
    <w:lvl w:ilvl="0" w:tplc="AEF8CB4C">
      <w:start w:val="1"/>
      <w:numFmt w:val="decimal"/>
      <w:lvlText w:val="（%1）"/>
      <w:lvlJc w:val="left"/>
      <w:pPr>
        <w:ind w:left="902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1FEA78B3"/>
    <w:multiLevelType w:val="hybridMultilevel"/>
    <w:tmpl w:val="F7A29E64"/>
    <w:lvl w:ilvl="0" w:tplc="8D3A70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8" w:hanging="420"/>
      </w:pPr>
    </w:lvl>
    <w:lvl w:ilvl="2" w:tplc="0409001B" w:tentative="1">
      <w:start w:val="1"/>
      <w:numFmt w:val="lowerRoman"/>
      <w:lvlText w:val="%3."/>
      <w:lvlJc w:val="right"/>
      <w:pPr>
        <w:ind w:left="1188" w:hanging="420"/>
      </w:pPr>
    </w:lvl>
    <w:lvl w:ilvl="3" w:tplc="0409000F" w:tentative="1">
      <w:start w:val="1"/>
      <w:numFmt w:val="decimal"/>
      <w:lvlText w:val="%4."/>
      <w:lvlJc w:val="left"/>
      <w:pPr>
        <w:ind w:left="1608" w:hanging="420"/>
      </w:pPr>
    </w:lvl>
    <w:lvl w:ilvl="4" w:tplc="04090019" w:tentative="1">
      <w:start w:val="1"/>
      <w:numFmt w:val="lowerLetter"/>
      <w:lvlText w:val="%5)"/>
      <w:lvlJc w:val="left"/>
      <w:pPr>
        <w:ind w:left="2028" w:hanging="420"/>
      </w:pPr>
    </w:lvl>
    <w:lvl w:ilvl="5" w:tplc="0409001B" w:tentative="1">
      <w:start w:val="1"/>
      <w:numFmt w:val="lowerRoman"/>
      <w:lvlText w:val="%6."/>
      <w:lvlJc w:val="right"/>
      <w:pPr>
        <w:ind w:left="2448" w:hanging="420"/>
      </w:pPr>
    </w:lvl>
    <w:lvl w:ilvl="6" w:tplc="0409000F" w:tentative="1">
      <w:start w:val="1"/>
      <w:numFmt w:val="decimal"/>
      <w:lvlText w:val="%7."/>
      <w:lvlJc w:val="left"/>
      <w:pPr>
        <w:ind w:left="2868" w:hanging="420"/>
      </w:pPr>
    </w:lvl>
    <w:lvl w:ilvl="7" w:tplc="04090019" w:tentative="1">
      <w:start w:val="1"/>
      <w:numFmt w:val="lowerLetter"/>
      <w:lvlText w:val="%8)"/>
      <w:lvlJc w:val="left"/>
      <w:pPr>
        <w:ind w:left="3288" w:hanging="420"/>
      </w:pPr>
    </w:lvl>
    <w:lvl w:ilvl="8" w:tplc="0409001B" w:tentative="1">
      <w:start w:val="1"/>
      <w:numFmt w:val="lowerRoman"/>
      <w:lvlText w:val="%9."/>
      <w:lvlJc w:val="right"/>
      <w:pPr>
        <w:ind w:left="3708" w:hanging="420"/>
      </w:pPr>
    </w:lvl>
  </w:abstractNum>
  <w:abstractNum w:abstractNumId="9" w15:restartNumberingAfterBreak="0">
    <w:nsid w:val="2615314E"/>
    <w:multiLevelType w:val="hybridMultilevel"/>
    <w:tmpl w:val="AC4ECDEE"/>
    <w:lvl w:ilvl="0" w:tplc="AA4EFE12">
      <w:start w:val="1"/>
      <w:numFmt w:val="decimal"/>
      <w:pStyle w:val="a"/>
      <w:lvlText w:val="表%1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774B0"/>
    <w:multiLevelType w:val="singleLevel"/>
    <w:tmpl w:val="00000000"/>
    <w:lvl w:ilvl="0">
      <w:start w:val="1"/>
      <w:numFmt w:val="decimal"/>
      <w:lvlText w:val="%1"/>
      <w:legacy w:legacy="1" w:legacySpace="0" w:legacyIndent="425"/>
      <w:lvlJc w:val="center"/>
    </w:lvl>
  </w:abstractNum>
  <w:abstractNum w:abstractNumId="11" w15:restartNumberingAfterBreak="0">
    <w:nsid w:val="34B708B1"/>
    <w:multiLevelType w:val="hybridMultilevel"/>
    <w:tmpl w:val="5DA88BC4"/>
    <w:lvl w:ilvl="0" w:tplc="5B20476C">
      <w:start w:val="1"/>
      <w:numFmt w:val="decimal"/>
      <w:lvlText w:val="（%1）"/>
      <w:lvlJc w:val="left"/>
      <w:pPr>
        <w:ind w:left="492" w:hanging="4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9378F1"/>
    <w:multiLevelType w:val="hybridMultilevel"/>
    <w:tmpl w:val="F754D3F8"/>
    <w:lvl w:ilvl="0" w:tplc="17B604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D1D26E6"/>
    <w:multiLevelType w:val="singleLevel"/>
    <w:tmpl w:val="08A2A602"/>
    <w:lvl w:ilvl="0">
      <w:start w:val="1"/>
      <w:numFmt w:val="decimal"/>
      <w:lvlText w:val="%1"/>
      <w:legacy w:legacy="1" w:legacySpace="0" w:legacyIndent="425"/>
      <w:lvlJc w:val="center"/>
    </w:lvl>
  </w:abstractNum>
  <w:abstractNum w:abstractNumId="14" w15:restartNumberingAfterBreak="0">
    <w:nsid w:val="526073A9"/>
    <w:multiLevelType w:val="multilevel"/>
    <w:tmpl w:val="15DCE7EA"/>
    <w:styleLink w:val="20"/>
    <w:lvl w:ilvl="0">
      <w:start w:val="1"/>
      <w:numFmt w:val="chineseCountingThousand"/>
      <w:suff w:val="nothing"/>
      <w:lvlText w:val="%1、"/>
      <w:lvlJc w:val="left"/>
      <w:pPr>
        <w:ind w:left="907" w:hanging="907"/>
      </w:pPr>
      <w:rPr>
        <w:rFonts w:ascii="黑体" w:eastAsia="黑体" w:hAnsi="Times New Roman" w:hint="eastAsia"/>
      </w:rPr>
    </w:lvl>
    <w:lvl w:ilvl="1">
      <w:start w:val="1"/>
      <w:numFmt w:val="decimal"/>
      <w:isLgl/>
      <w:suff w:val="nothing"/>
      <w:lvlText w:val="%2"/>
      <w:lvlJc w:val="left"/>
      <w:pPr>
        <w:ind w:left="227" w:hanging="227"/>
      </w:pPr>
      <w:rPr>
        <w:rFonts w:ascii="Times New Roman" w:eastAsia="宋体" w:hAnsi="Times New Roman"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480" w:hanging="480"/>
      </w:pPr>
      <w:rPr>
        <w:rFonts w:ascii="Times New Roman" w:eastAsia="宋体" w:hAnsi="Times New Roman"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737" w:hanging="737"/>
      </w:pPr>
      <w:rPr>
        <w:rFonts w:ascii="Times New Roman" w:eastAsia="宋体" w:hAnsi="Times New Roman" w:hint="eastAsia"/>
      </w:rPr>
    </w:lvl>
    <w:lvl w:ilvl="4">
      <w:start w:val="1"/>
      <w:numFmt w:val="decimal"/>
      <w:isLgl/>
      <w:suff w:val="nothing"/>
      <w:lvlText w:val="%2.%3.%4.%5"/>
      <w:lvlJc w:val="left"/>
      <w:pPr>
        <w:ind w:left="907" w:hanging="907"/>
      </w:pPr>
      <w:rPr>
        <w:rFonts w:ascii="Times New Roman" w:eastAsia="宋体" w:hAnsi="Times New Roman" w:hint="eastAsia"/>
      </w:rPr>
    </w:lvl>
    <w:lvl w:ilvl="5">
      <w:start w:val="1"/>
      <w:numFmt w:val="upperLetter"/>
      <w:suff w:val="nothing"/>
      <w:lvlText w:val="（%6）"/>
      <w:lvlJc w:val="left"/>
      <w:pPr>
        <w:ind w:left="1134" w:hanging="1134"/>
      </w:pPr>
    </w:lvl>
    <w:lvl w:ilvl="6">
      <w:start w:val="1"/>
      <w:numFmt w:val="decimal"/>
      <w:suff w:val="nothing"/>
      <w:lvlText w:val="（%7）"/>
      <w:lvlJc w:val="left"/>
      <w:pPr>
        <w:ind w:left="1134" w:hanging="1134"/>
      </w:pPr>
    </w:lvl>
    <w:lvl w:ilvl="7">
      <w:start w:val="1"/>
      <w:numFmt w:val="lowerRoman"/>
      <w:suff w:val="nothing"/>
      <w:lvlText w:val="（%8）"/>
      <w:lvlJc w:val="left"/>
      <w:pPr>
        <w:ind w:left="1134" w:hanging="1134"/>
      </w:pPr>
    </w:lvl>
    <w:lvl w:ilvl="8">
      <w:start w:val="1"/>
      <w:numFmt w:val="bullet"/>
      <w:suff w:val="nothing"/>
      <w:lvlText w:val=""/>
      <w:lvlJc w:val="left"/>
      <w:pPr>
        <w:ind w:left="397" w:hanging="397"/>
      </w:pPr>
      <w:rPr>
        <w:rFonts w:ascii="Symbol" w:hAnsi="Symbol" w:hint="default"/>
        <w:color w:val="auto"/>
      </w:rPr>
    </w:lvl>
  </w:abstractNum>
  <w:abstractNum w:abstractNumId="15" w15:restartNumberingAfterBreak="0">
    <w:nsid w:val="53872C61"/>
    <w:multiLevelType w:val="hybridMultilevel"/>
    <w:tmpl w:val="E242A3B0"/>
    <w:lvl w:ilvl="0" w:tplc="0494DA44">
      <w:start w:val="1"/>
      <w:numFmt w:val="decimal"/>
      <w:pStyle w:val="a0"/>
      <w:lvlText w:val="图%1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E004F7"/>
    <w:multiLevelType w:val="hybridMultilevel"/>
    <w:tmpl w:val="28A25658"/>
    <w:lvl w:ilvl="0" w:tplc="68DC22A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513B5F"/>
    <w:multiLevelType w:val="hybridMultilevel"/>
    <w:tmpl w:val="1A78F0FC"/>
    <w:lvl w:ilvl="0" w:tplc="D01C7E8A">
      <w:start w:val="2"/>
      <w:numFmt w:val="decimal"/>
      <w:pStyle w:val="11"/>
      <w:lvlText w:val="%1."/>
      <w:lvlJc w:val="left"/>
      <w:pPr>
        <w:tabs>
          <w:tab w:val="num" w:pos="1186"/>
        </w:tabs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6"/>
        </w:tabs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6"/>
        </w:tabs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6"/>
        </w:tabs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6"/>
        </w:tabs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6"/>
        </w:tabs>
        <w:ind w:left="4606" w:hanging="420"/>
      </w:pPr>
    </w:lvl>
  </w:abstractNum>
  <w:abstractNum w:abstractNumId="18" w15:restartNumberingAfterBreak="0">
    <w:nsid w:val="6CB934A2"/>
    <w:multiLevelType w:val="hybridMultilevel"/>
    <w:tmpl w:val="E44E0958"/>
    <w:lvl w:ilvl="0" w:tplc="E4169C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B0516F"/>
    <w:multiLevelType w:val="hybridMultilevel"/>
    <w:tmpl w:val="FCBE9C02"/>
    <w:lvl w:ilvl="0" w:tplc="3F2AA1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2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2"/>
  </w:num>
  <w:num w:numId="17">
    <w:abstractNumId w:val="11"/>
  </w:num>
  <w:num w:numId="18">
    <w:abstractNumId w:val="17"/>
    <w:lvlOverride w:ilvl="0">
      <w:startOverride w:val="2"/>
    </w:lvlOverride>
  </w:num>
  <w:num w:numId="19">
    <w:abstractNumId w:val="17"/>
    <w:lvlOverride w:ilvl="0">
      <w:startOverride w:val="2"/>
    </w:lvlOverride>
  </w:num>
  <w:num w:numId="20">
    <w:abstractNumId w:val="17"/>
    <w:lvlOverride w:ilvl="0">
      <w:startOverride w:val="2"/>
    </w:lvlOverride>
  </w:num>
  <w:num w:numId="21">
    <w:abstractNumId w:val="17"/>
    <w:lvlOverride w:ilvl="0">
      <w:startOverride w:val="2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4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6"/>
  </w:num>
  <w:num w:numId="41">
    <w:abstractNumId w:val="6"/>
  </w:num>
  <w:num w:numId="42">
    <w:abstractNumId w:val="8"/>
  </w:num>
  <w:num w:numId="43">
    <w:abstractNumId w:val="5"/>
  </w:num>
  <w:num w:numId="44">
    <w:abstractNumId w:val="18"/>
  </w:num>
  <w:num w:numId="4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20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B"/>
    <w:rsid w:val="00000552"/>
    <w:rsid w:val="00000650"/>
    <w:rsid w:val="00000F69"/>
    <w:rsid w:val="00000F92"/>
    <w:rsid w:val="000018BA"/>
    <w:rsid w:val="00002929"/>
    <w:rsid w:val="000031D5"/>
    <w:rsid w:val="00004264"/>
    <w:rsid w:val="0000499A"/>
    <w:rsid w:val="00005525"/>
    <w:rsid w:val="000069B0"/>
    <w:rsid w:val="0000701B"/>
    <w:rsid w:val="00007E4E"/>
    <w:rsid w:val="00010A31"/>
    <w:rsid w:val="00011252"/>
    <w:rsid w:val="00011420"/>
    <w:rsid w:val="00011F7F"/>
    <w:rsid w:val="000126A2"/>
    <w:rsid w:val="00013161"/>
    <w:rsid w:val="000134DE"/>
    <w:rsid w:val="000137DB"/>
    <w:rsid w:val="00013B39"/>
    <w:rsid w:val="00013EA5"/>
    <w:rsid w:val="0001454A"/>
    <w:rsid w:val="0001473C"/>
    <w:rsid w:val="0001500A"/>
    <w:rsid w:val="000157D0"/>
    <w:rsid w:val="00015D66"/>
    <w:rsid w:val="00016431"/>
    <w:rsid w:val="00016A9E"/>
    <w:rsid w:val="00016D63"/>
    <w:rsid w:val="00020101"/>
    <w:rsid w:val="000208D4"/>
    <w:rsid w:val="00020C84"/>
    <w:rsid w:val="00022CAC"/>
    <w:rsid w:val="00023476"/>
    <w:rsid w:val="0002370E"/>
    <w:rsid w:val="00023DE8"/>
    <w:rsid w:val="000240BC"/>
    <w:rsid w:val="0002435B"/>
    <w:rsid w:val="0002489D"/>
    <w:rsid w:val="000250BD"/>
    <w:rsid w:val="00025CA2"/>
    <w:rsid w:val="00026A2B"/>
    <w:rsid w:val="00027030"/>
    <w:rsid w:val="0002724D"/>
    <w:rsid w:val="00027AAE"/>
    <w:rsid w:val="000303E6"/>
    <w:rsid w:val="00031677"/>
    <w:rsid w:val="000316B6"/>
    <w:rsid w:val="00031A9B"/>
    <w:rsid w:val="00031F95"/>
    <w:rsid w:val="0003367D"/>
    <w:rsid w:val="00034306"/>
    <w:rsid w:val="000347EF"/>
    <w:rsid w:val="00035D06"/>
    <w:rsid w:val="00036D03"/>
    <w:rsid w:val="00037383"/>
    <w:rsid w:val="00037D74"/>
    <w:rsid w:val="000418A3"/>
    <w:rsid w:val="0004264F"/>
    <w:rsid w:val="000426DF"/>
    <w:rsid w:val="00043C2E"/>
    <w:rsid w:val="000459B8"/>
    <w:rsid w:val="000460EF"/>
    <w:rsid w:val="00046123"/>
    <w:rsid w:val="00046835"/>
    <w:rsid w:val="000477C9"/>
    <w:rsid w:val="000503C1"/>
    <w:rsid w:val="000508A8"/>
    <w:rsid w:val="0005260A"/>
    <w:rsid w:val="000527DA"/>
    <w:rsid w:val="00052EB3"/>
    <w:rsid w:val="00052F5B"/>
    <w:rsid w:val="000532FF"/>
    <w:rsid w:val="00055232"/>
    <w:rsid w:val="00055698"/>
    <w:rsid w:val="00055DA0"/>
    <w:rsid w:val="00056096"/>
    <w:rsid w:val="000562E1"/>
    <w:rsid w:val="0005651C"/>
    <w:rsid w:val="000565DF"/>
    <w:rsid w:val="00056A56"/>
    <w:rsid w:val="00057437"/>
    <w:rsid w:val="000576AF"/>
    <w:rsid w:val="00057756"/>
    <w:rsid w:val="00060A95"/>
    <w:rsid w:val="0006253F"/>
    <w:rsid w:val="000625A5"/>
    <w:rsid w:val="00062A2E"/>
    <w:rsid w:val="00062FA9"/>
    <w:rsid w:val="000630E1"/>
    <w:rsid w:val="0006328A"/>
    <w:rsid w:val="0006366D"/>
    <w:rsid w:val="00063A2B"/>
    <w:rsid w:val="00064466"/>
    <w:rsid w:val="00064CEB"/>
    <w:rsid w:val="00064FA4"/>
    <w:rsid w:val="000650F5"/>
    <w:rsid w:val="00065158"/>
    <w:rsid w:val="000654C7"/>
    <w:rsid w:val="00065862"/>
    <w:rsid w:val="00065EB8"/>
    <w:rsid w:val="00066159"/>
    <w:rsid w:val="000664F1"/>
    <w:rsid w:val="000670A5"/>
    <w:rsid w:val="00067A61"/>
    <w:rsid w:val="000706A6"/>
    <w:rsid w:val="00070BEC"/>
    <w:rsid w:val="0007321F"/>
    <w:rsid w:val="00073892"/>
    <w:rsid w:val="00074862"/>
    <w:rsid w:val="00074D79"/>
    <w:rsid w:val="000753FC"/>
    <w:rsid w:val="00075A0F"/>
    <w:rsid w:val="00076441"/>
    <w:rsid w:val="00076861"/>
    <w:rsid w:val="0007726C"/>
    <w:rsid w:val="000806D1"/>
    <w:rsid w:val="00082862"/>
    <w:rsid w:val="00082E0E"/>
    <w:rsid w:val="00082E55"/>
    <w:rsid w:val="00083A1C"/>
    <w:rsid w:val="0008490B"/>
    <w:rsid w:val="00084A70"/>
    <w:rsid w:val="0008501D"/>
    <w:rsid w:val="00085142"/>
    <w:rsid w:val="00085857"/>
    <w:rsid w:val="00085F7D"/>
    <w:rsid w:val="0008640B"/>
    <w:rsid w:val="000867FC"/>
    <w:rsid w:val="000868E2"/>
    <w:rsid w:val="00086D06"/>
    <w:rsid w:val="000875EC"/>
    <w:rsid w:val="00090AD2"/>
    <w:rsid w:val="00091522"/>
    <w:rsid w:val="000926CC"/>
    <w:rsid w:val="000927FE"/>
    <w:rsid w:val="00092ABA"/>
    <w:rsid w:val="0009335F"/>
    <w:rsid w:val="00093414"/>
    <w:rsid w:val="00093FE5"/>
    <w:rsid w:val="00094006"/>
    <w:rsid w:val="00094734"/>
    <w:rsid w:val="00096694"/>
    <w:rsid w:val="00096748"/>
    <w:rsid w:val="00096DB9"/>
    <w:rsid w:val="00096F68"/>
    <w:rsid w:val="000A0120"/>
    <w:rsid w:val="000A014E"/>
    <w:rsid w:val="000A0A16"/>
    <w:rsid w:val="000A0F4F"/>
    <w:rsid w:val="000A1F1A"/>
    <w:rsid w:val="000A257F"/>
    <w:rsid w:val="000A404E"/>
    <w:rsid w:val="000A40B5"/>
    <w:rsid w:val="000A4622"/>
    <w:rsid w:val="000A46DE"/>
    <w:rsid w:val="000A5232"/>
    <w:rsid w:val="000A6D9A"/>
    <w:rsid w:val="000A76A8"/>
    <w:rsid w:val="000A785E"/>
    <w:rsid w:val="000B11B4"/>
    <w:rsid w:val="000B2A1E"/>
    <w:rsid w:val="000B2A48"/>
    <w:rsid w:val="000B38C0"/>
    <w:rsid w:val="000B3BC4"/>
    <w:rsid w:val="000B438D"/>
    <w:rsid w:val="000B44F3"/>
    <w:rsid w:val="000B470F"/>
    <w:rsid w:val="000B6076"/>
    <w:rsid w:val="000B63E2"/>
    <w:rsid w:val="000B6734"/>
    <w:rsid w:val="000B685D"/>
    <w:rsid w:val="000B6E1D"/>
    <w:rsid w:val="000B7137"/>
    <w:rsid w:val="000B7304"/>
    <w:rsid w:val="000B7604"/>
    <w:rsid w:val="000C234D"/>
    <w:rsid w:val="000C33A4"/>
    <w:rsid w:val="000C3764"/>
    <w:rsid w:val="000C3805"/>
    <w:rsid w:val="000C3BAA"/>
    <w:rsid w:val="000C3DB3"/>
    <w:rsid w:val="000C401D"/>
    <w:rsid w:val="000C4639"/>
    <w:rsid w:val="000C5663"/>
    <w:rsid w:val="000C702B"/>
    <w:rsid w:val="000D042C"/>
    <w:rsid w:val="000D08F3"/>
    <w:rsid w:val="000D12D7"/>
    <w:rsid w:val="000D1528"/>
    <w:rsid w:val="000D3A11"/>
    <w:rsid w:val="000D40FE"/>
    <w:rsid w:val="000D465E"/>
    <w:rsid w:val="000D59EE"/>
    <w:rsid w:val="000E1C28"/>
    <w:rsid w:val="000E2B21"/>
    <w:rsid w:val="000E3D0F"/>
    <w:rsid w:val="000E4362"/>
    <w:rsid w:val="000E4723"/>
    <w:rsid w:val="000E49EE"/>
    <w:rsid w:val="000E6910"/>
    <w:rsid w:val="000E7D10"/>
    <w:rsid w:val="000F03BE"/>
    <w:rsid w:val="000F0AE9"/>
    <w:rsid w:val="000F0FE5"/>
    <w:rsid w:val="000F1246"/>
    <w:rsid w:val="000F17CE"/>
    <w:rsid w:val="000F1D2E"/>
    <w:rsid w:val="000F20CB"/>
    <w:rsid w:val="000F2A6B"/>
    <w:rsid w:val="000F2E97"/>
    <w:rsid w:val="000F3148"/>
    <w:rsid w:val="000F3D14"/>
    <w:rsid w:val="000F48BF"/>
    <w:rsid w:val="000F4F2F"/>
    <w:rsid w:val="000F579C"/>
    <w:rsid w:val="000F5B79"/>
    <w:rsid w:val="000F608F"/>
    <w:rsid w:val="000F618A"/>
    <w:rsid w:val="000F63FC"/>
    <w:rsid w:val="000F692D"/>
    <w:rsid w:val="000F7E1F"/>
    <w:rsid w:val="0010055E"/>
    <w:rsid w:val="0010139F"/>
    <w:rsid w:val="00101630"/>
    <w:rsid w:val="001016C2"/>
    <w:rsid w:val="00101960"/>
    <w:rsid w:val="0010458F"/>
    <w:rsid w:val="00104900"/>
    <w:rsid w:val="00104A5F"/>
    <w:rsid w:val="0010549A"/>
    <w:rsid w:val="001055F0"/>
    <w:rsid w:val="00106FAE"/>
    <w:rsid w:val="00107274"/>
    <w:rsid w:val="001076CE"/>
    <w:rsid w:val="00107C41"/>
    <w:rsid w:val="00110408"/>
    <w:rsid w:val="0011095F"/>
    <w:rsid w:val="001110A7"/>
    <w:rsid w:val="00111B8F"/>
    <w:rsid w:val="00112063"/>
    <w:rsid w:val="0011257E"/>
    <w:rsid w:val="00112B8E"/>
    <w:rsid w:val="00113E31"/>
    <w:rsid w:val="00113F0B"/>
    <w:rsid w:val="00113F9C"/>
    <w:rsid w:val="001145A4"/>
    <w:rsid w:val="00114AD4"/>
    <w:rsid w:val="00114E45"/>
    <w:rsid w:val="00114F4A"/>
    <w:rsid w:val="00115AF5"/>
    <w:rsid w:val="00115E7F"/>
    <w:rsid w:val="001176B2"/>
    <w:rsid w:val="00121AA4"/>
    <w:rsid w:val="001224CD"/>
    <w:rsid w:val="001224F9"/>
    <w:rsid w:val="00125310"/>
    <w:rsid w:val="00125DCB"/>
    <w:rsid w:val="00125EDD"/>
    <w:rsid w:val="001265AF"/>
    <w:rsid w:val="001274CD"/>
    <w:rsid w:val="001278D9"/>
    <w:rsid w:val="00127C90"/>
    <w:rsid w:val="0013019D"/>
    <w:rsid w:val="001307D8"/>
    <w:rsid w:val="00130A47"/>
    <w:rsid w:val="0013170D"/>
    <w:rsid w:val="00131F8A"/>
    <w:rsid w:val="0013288C"/>
    <w:rsid w:val="001328F2"/>
    <w:rsid w:val="00133D8D"/>
    <w:rsid w:val="001347AE"/>
    <w:rsid w:val="0013495F"/>
    <w:rsid w:val="00134AF9"/>
    <w:rsid w:val="00134B9E"/>
    <w:rsid w:val="00134C9D"/>
    <w:rsid w:val="00134CC2"/>
    <w:rsid w:val="00134F56"/>
    <w:rsid w:val="00136D08"/>
    <w:rsid w:val="00136D19"/>
    <w:rsid w:val="00136DD9"/>
    <w:rsid w:val="00136DE5"/>
    <w:rsid w:val="00136E1B"/>
    <w:rsid w:val="00137255"/>
    <w:rsid w:val="00137C15"/>
    <w:rsid w:val="00137D00"/>
    <w:rsid w:val="00137E5D"/>
    <w:rsid w:val="00140468"/>
    <w:rsid w:val="00140FBF"/>
    <w:rsid w:val="001410D0"/>
    <w:rsid w:val="0014119C"/>
    <w:rsid w:val="001414D6"/>
    <w:rsid w:val="00142AB9"/>
    <w:rsid w:val="00142B95"/>
    <w:rsid w:val="00142E1D"/>
    <w:rsid w:val="001430E7"/>
    <w:rsid w:val="00143368"/>
    <w:rsid w:val="0014398B"/>
    <w:rsid w:val="00143CEA"/>
    <w:rsid w:val="00143ED0"/>
    <w:rsid w:val="0014402A"/>
    <w:rsid w:val="00145000"/>
    <w:rsid w:val="0014609A"/>
    <w:rsid w:val="001462B0"/>
    <w:rsid w:val="001463DA"/>
    <w:rsid w:val="00147D69"/>
    <w:rsid w:val="0015010E"/>
    <w:rsid w:val="0015130C"/>
    <w:rsid w:val="001515E3"/>
    <w:rsid w:val="00153D78"/>
    <w:rsid w:val="0015416E"/>
    <w:rsid w:val="00154291"/>
    <w:rsid w:val="001545A5"/>
    <w:rsid w:val="00154E97"/>
    <w:rsid w:val="00155553"/>
    <w:rsid w:val="0015583F"/>
    <w:rsid w:val="00155BD4"/>
    <w:rsid w:val="00155DEE"/>
    <w:rsid w:val="00155E1D"/>
    <w:rsid w:val="001566BD"/>
    <w:rsid w:val="001568EA"/>
    <w:rsid w:val="00156A6F"/>
    <w:rsid w:val="00160148"/>
    <w:rsid w:val="001614FD"/>
    <w:rsid w:val="001616B6"/>
    <w:rsid w:val="00162C97"/>
    <w:rsid w:val="00162EA3"/>
    <w:rsid w:val="00163167"/>
    <w:rsid w:val="001632C0"/>
    <w:rsid w:val="00163D8A"/>
    <w:rsid w:val="0016405E"/>
    <w:rsid w:val="00164E3D"/>
    <w:rsid w:val="00165E94"/>
    <w:rsid w:val="0016607E"/>
    <w:rsid w:val="0016619B"/>
    <w:rsid w:val="001671D9"/>
    <w:rsid w:val="0016758B"/>
    <w:rsid w:val="00170339"/>
    <w:rsid w:val="0017158F"/>
    <w:rsid w:val="00171978"/>
    <w:rsid w:val="001735ED"/>
    <w:rsid w:val="00173891"/>
    <w:rsid w:val="00173C75"/>
    <w:rsid w:val="001747D2"/>
    <w:rsid w:val="0017625E"/>
    <w:rsid w:val="001767A1"/>
    <w:rsid w:val="001770F3"/>
    <w:rsid w:val="001772E8"/>
    <w:rsid w:val="00177499"/>
    <w:rsid w:val="00180352"/>
    <w:rsid w:val="00181833"/>
    <w:rsid w:val="0018197E"/>
    <w:rsid w:val="0018238A"/>
    <w:rsid w:val="00183340"/>
    <w:rsid w:val="00183876"/>
    <w:rsid w:val="00184404"/>
    <w:rsid w:val="0018464B"/>
    <w:rsid w:val="0018579A"/>
    <w:rsid w:val="00185FED"/>
    <w:rsid w:val="0018740D"/>
    <w:rsid w:val="001874DA"/>
    <w:rsid w:val="00187C44"/>
    <w:rsid w:val="00187FCD"/>
    <w:rsid w:val="00190928"/>
    <w:rsid w:val="00190BCA"/>
    <w:rsid w:val="00191062"/>
    <w:rsid w:val="001912C8"/>
    <w:rsid w:val="001918A6"/>
    <w:rsid w:val="00191E52"/>
    <w:rsid w:val="00192221"/>
    <w:rsid w:val="001929FD"/>
    <w:rsid w:val="00192E81"/>
    <w:rsid w:val="00193965"/>
    <w:rsid w:val="00194037"/>
    <w:rsid w:val="00194F68"/>
    <w:rsid w:val="0019580C"/>
    <w:rsid w:val="00195B31"/>
    <w:rsid w:val="001965B2"/>
    <w:rsid w:val="00196CF6"/>
    <w:rsid w:val="00196FBB"/>
    <w:rsid w:val="0019709A"/>
    <w:rsid w:val="00197CD4"/>
    <w:rsid w:val="001A022D"/>
    <w:rsid w:val="001A0ADB"/>
    <w:rsid w:val="001A23E4"/>
    <w:rsid w:val="001A414F"/>
    <w:rsid w:val="001A43D3"/>
    <w:rsid w:val="001A4D71"/>
    <w:rsid w:val="001A4FB1"/>
    <w:rsid w:val="001A55E3"/>
    <w:rsid w:val="001A5B96"/>
    <w:rsid w:val="001A5BE9"/>
    <w:rsid w:val="001A609A"/>
    <w:rsid w:val="001A62E3"/>
    <w:rsid w:val="001A6777"/>
    <w:rsid w:val="001A6D74"/>
    <w:rsid w:val="001A73BF"/>
    <w:rsid w:val="001A7C55"/>
    <w:rsid w:val="001B01D0"/>
    <w:rsid w:val="001B089E"/>
    <w:rsid w:val="001B0EC4"/>
    <w:rsid w:val="001B1358"/>
    <w:rsid w:val="001B2CEF"/>
    <w:rsid w:val="001B2E79"/>
    <w:rsid w:val="001B3068"/>
    <w:rsid w:val="001B342E"/>
    <w:rsid w:val="001B472E"/>
    <w:rsid w:val="001B5EBE"/>
    <w:rsid w:val="001B63CB"/>
    <w:rsid w:val="001B6E87"/>
    <w:rsid w:val="001B77F9"/>
    <w:rsid w:val="001B78D3"/>
    <w:rsid w:val="001B7C84"/>
    <w:rsid w:val="001C0549"/>
    <w:rsid w:val="001C1242"/>
    <w:rsid w:val="001C1F95"/>
    <w:rsid w:val="001C27FC"/>
    <w:rsid w:val="001C3BC2"/>
    <w:rsid w:val="001C53F1"/>
    <w:rsid w:val="001C540F"/>
    <w:rsid w:val="001C5550"/>
    <w:rsid w:val="001C578B"/>
    <w:rsid w:val="001C6E96"/>
    <w:rsid w:val="001C6F3B"/>
    <w:rsid w:val="001C72EC"/>
    <w:rsid w:val="001D0230"/>
    <w:rsid w:val="001D1B9B"/>
    <w:rsid w:val="001D31A7"/>
    <w:rsid w:val="001D41F5"/>
    <w:rsid w:val="001D4C72"/>
    <w:rsid w:val="001D5BC4"/>
    <w:rsid w:val="001D5DD8"/>
    <w:rsid w:val="001D69AA"/>
    <w:rsid w:val="001D6BCF"/>
    <w:rsid w:val="001D726D"/>
    <w:rsid w:val="001D7BF4"/>
    <w:rsid w:val="001E2F60"/>
    <w:rsid w:val="001E3139"/>
    <w:rsid w:val="001E318F"/>
    <w:rsid w:val="001E46D9"/>
    <w:rsid w:val="001E47D2"/>
    <w:rsid w:val="001E4D7A"/>
    <w:rsid w:val="001E57A2"/>
    <w:rsid w:val="001E685B"/>
    <w:rsid w:val="001E7234"/>
    <w:rsid w:val="001E7736"/>
    <w:rsid w:val="001F0459"/>
    <w:rsid w:val="001F0F02"/>
    <w:rsid w:val="001F2674"/>
    <w:rsid w:val="001F383B"/>
    <w:rsid w:val="001F3AA9"/>
    <w:rsid w:val="001F3B2B"/>
    <w:rsid w:val="001F4382"/>
    <w:rsid w:val="001F485B"/>
    <w:rsid w:val="001F4FBF"/>
    <w:rsid w:val="001F5AD3"/>
    <w:rsid w:val="001F5F08"/>
    <w:rsid w:val="001F691E"/>
    <w:rsid w:val="001F6942"/>
    <w:rsid w:val="001F6BE8"/>
    <w:rsid w:val="001F7126"/>
    <w:rsid w:val="001F743F"/>
    <w:rsid w:val="001F7539"/>
    <w:rsid w:val="00200427"/>
    <w:rsid w:val="00200792"/>
    <w:rsid w:val="00200BCC"/>
    <w:rsid w:val="002014B4"/>
    <w:rsid w:val="002016FB"/>
    <w:rsid w:val="00201F28"/>
    <w:rsid w:val="00202157"/>
    <w:rsid w:val="00205265"/>
    <w:rsid w:val="002052BD"/>
    <w:rsid w:val="00205822"/>
    <w:rsid w:val="002066FD"/>
    <w:rsid w:val="00206D58"/>
    <w:rsid w:val="00207134"/>
    <w:rsid w:val="00207176"/>
    <w:rsid w:val="002072F5"/>
    <w:rsid w:val="00210274"/>
    <w:rsid w:val="0021052A"/>
    <w:rsid w:val="00211035"/>
    <w:rsid w:val="00211071"/>
    <w:rsid w:val="0021151E"/>
    <w:rsid w:val="0021228D"/>
    <w:rsid w:val="002125BC"/>
    <w:rsid w:val="00212DD5"/>
    <w:rsid w:val="002131E6"/>
    <w:rsid w:val="002146AE"/>
    <w:rsid w:val="0021590D"/>
    <w:rsid w:val="0021647B"/>
    <w:rsid w:val="00216525"/>
    <w:rsid w:val="002168DA"/>
    <w:rsid w:val="00216C27"/>
    <w:rsid w:val="002174D0"/>
    <w:rsid w:val="0021796D"/>
    <w:rsid w:val="0022017A"/>
    <w:rsid w:val="00220440"/>
    <w:rsid w:val="002207F5"/>
    <w:rsid w:val="00220C8F"/>
    <w:rsid w:val="00221B62"/>
    <w:rsid w:val="00222D80"/>
    <w:rsid w:val="00223180"/>
    <w:rsid w:val="00223628"/>
    <w:rsid w:val="00223957"/>
    <w:rsid w:val="002242FA"/>
    <w:rsid w:val="00224749"/>
    <w:rsid w:val="00224899"/>
    <w:rsid w:val="0022510F"/>
    <w:rsid w:val="002273EC"/>
    <w:rsid w:val="00227752"/>
    <w:rsid w:val="002278FE"/>
    <w:rsid w:val="0023050D"/>
    <w:rsid w:val="00230700"/>
    <w:rsid w:val="002309F2"/>
    <w:rsid w:val="002312A8"/>
    <w:rsid w:val="00232713"/>
    <w:rsid w:val="00232ABF"/>
    <w:rsid w:val="00233603"/>
    <w:rsid w:val="00233D22"/>
    <w:rsid w:val="00233E52"/>
    <w:rsid w:val="00235B26"/>
    <w:rsid w:val="00235F9D"/>
    <w:rsid w:val="00235FA1"/>
    <w:rsid w:val="0023664B"/>
    <w:rsid w:val="00237F28"/>
    <w:rsid w:val="0024084E"/>
    <w:rsid w:val="00240D1A"/>
    <w:rsid w:val="00240E1C"/>
    <w:rsid w:val="00242B2B"/>
    <w:rsid w:val="00243AF3"/>
    <w:rsid w:val="00244C6D"/>
    <w:rsid w:val="002455C1"/>
    <w:rsid w:val="002455ED"/>
    <w:rsid w:val="002458E4"/>
    <w:rsid w:val="00245B42"/>
    <w:rsid w:val="002463DC"/>
    <w:rsid w:val="00246403"/>
    <w:rsid w:val="002470D5"/>
    <w:rsid w:val="002501D0"/>
    <w:rsid w:val="00250EFC"/>
    <w:rsid w:val="002511AF"/>
    <w:rsid w:val="00251B2F"/>
    <w:rsid w:val="0025337C"/>
    <w:rsid w:val="002537B5"/>
    <w:rsid w:val="002537E4"/>
    <w:rsid w:val="00253CE4"/>
    <w:rsid w:val="0025442C"/>
    <w:rsid w:val="002547AC"/>
    <w:rsid w:val="00254EC8"/>
    <w:rsid w:val="0025521F"/>
    <w:rsid w:val="0025575E"/>
    <w:rsid w:val="00256772"/>
    <w:rsid w:val="002567FC"/>
    <w:rsid w:val="00256816"/>
    <w:rsid w:val="00256F83"/>
    <w:rsid w:val="00257E54"/>
    <w:rsid w:val="00260488"/>
    <w:rsid w:val="00260782"/>
    <w:rsid w:val="00260ECD"/>
    <w:rsid w:val="0026107B"/>
    <w:rsid w:val="00261A70"/>
    <w:rsid w:val="00262304"/>
    <w:rsid w:val="00262AC9"/>
    <w:rsid w:val="00262C28"/>
    <w:rsid w:val="00262DBE"/>
    <w:rsid w:val="00262F89"/>
    <w:rsid w:val="002644A6"/>
    <w:rsid w:val="00264583"/>
    <w:rsid w:val="002647F7"/>
    <w:rsid w:val="00264888"/>
    <w:rsid w:val="00264B0B"/>
    <w:rsid w:val="00265542"/>
    <w:rsid w:val="00266787"/>
    <w:rsid w:val="0026724C"/>
    <w:rsid w:val="00267AFB"/>
    <w:rsid w:val="002705E9"/>
    <w:rsid w:val="002707AC"/>
    <w:rsid w:val="0027107B"/>
    <w:rsid w:val="00271398"/>
    <w:rsid w:val="002717CD"/>
    <w:rsid w:val="0027181F"/>
    <w:rsid w:val="00271A3D"/>
    <w:rsid w:val="00272C80"/>
    <w:rsid w:val="00272E8C"/>
    <w:rsid w:val="00276520"/>
    <w:rsid w:val="002769C4"/>
    <w:rsid w:val="00276C84"/>
    <w:rsid w:val="00276CCE"/>
    <w:rsid w:val="0027738A"/>
    <w:rsid w:val="0027760E"/>
    <w:rsid w:val="00277F26"/>
    <w:rsid w:val="002807DC"/>
    <w:rsid w:val="002808A5"/>
    <w:rsid w:val="00281913"/>
    <w:rsid w:val="00283038"/>
    <w:rsid w:val="002841C1"/>
    <w:rsid w:val="002844C8"/>
    <w:rsid w:val="002846D7"/>
    <w:rsid w:val="0028481A"/>
    <w:rsid w:val="002858C5"/>
    <w:rsid w:val="002862BB"/>
    <w:rsid w:val="002865D3"/>
    <w:rsid w:val="00286819"/>
    <w:rsid w:val="002874B4"/>
    <w:rsid w:val="00287C72"/>
    <w:rsid w:val="00292BE5"/>
    <w:rsid w:val="002938D4"/>
    <w:rsid w:val="00294E32"/>
    <w:rsid w:val="00295388"/>
    <w:rsid w:val="00295925"/>
    <w:rsid w:val="0029702A"/>
    <w:rsid w:val="002A08A1"/>
    <w:rsid w:val="002A0E1E"/>
    <w:rsid w:val="002A153D"/>
    <w:rsid w:val="002A177E"/>
    <w:rsid w:val="002A2FDA"/>
    <w:rsid w:val="002A3325"/>
    <w:rsid w:val="002A43CB"/>
    <w:rsid w:val="002A5106"/>
    <w:rsid w:val="002A5DDA"/>
    <w:rsid w:val="002A6026"/>
    <w:rsid w:val="002A727D"/>
    <w:rsid w:val="002A75EB"/>
    <w:rsid w:val="002A7BB2"/>
    <w:rsid w:val="002B01A4"/>
    <w:rsid w:val="002B02CC"/>
    <w:rsid w:val="002B071D"/>
    <w:rsid w:val="002B1209"/>
    <w:rsid w:val="002B2165"/>
    <w:rsid w:val="002B2641"/>
    <w:rsid w:val="002B275F"/>
    <w:rsid w:val="002B2E0F"/>
    <w:rsid w:val="002B528C"/>
    <w:rsid w:val="002B5673"/>
    <w:rsid w:val="002B5723"/>
    <w:rsid w:val="002B635A"/>
    <w:rsid w:val="002B6FDC"/>
    <w:rsid w:val="002C03FB"/>
    <w:rsid w:val="002C0509"/>
    <w:rsid w:val="002C0665"/>
    <w:rsid w:val="002C0CEF"/>
    <w:rsid w:val="002C1484"/>
    <w:rsid w:val="002C1587"/>
    <w:rsid w:val="002C17CC"/>
    <w:rsid w:val="002C2357"/>
    <w:rsid w:val="002C49D1"/>
    <w:rsid w:val="002C50DD"/>
    <w:rsid w:val="002C56C7"/>
    <w:rsid w:val="002C5D36"/>
    <w:rsid w:val="002C6388"/>
    <w:rsid w:val="002C6416"/>
    <w:rsid w:val="002C74C4"/>
    <w:rsid w:val="002C7BB3"/>
    <w:rsid w:val="002D0E20"/>
    <w:rsid w:val="002D0E30"/>
    <w:rsid w:val="002D222D"/>
    <w:rsid w:val="002D29D7"/>
    <w:rsid w:val="002D2E16"/>
    <w:rsid w:val="002D30E8"/>
    <w:rsid w:val="002D321B"/>
    <w:rsid w:val="002D3C0D"/>
    <w:rsid w:val="002D45EE"/>
    <w:rsid w:val="002D4ADD"/>
    <w:rsid w:val="002D4F28"/>
    <w:rsid w:val="002D4F68"/>
    <w:rsid w:val="002D5441"/>
    <w:rsid w:val="002D6034"/>
    <w:rsid w:val="002D6250"/>
    <w:rsid w:val="002D7D9C"/>
    <w:rsid w:val="002E0390"/>
    <w:rsid w:val="002E1F2B"/>
    <w:rsid w:val="002E24BF"/>
    <w:rsid w:val="002E258A"/>
    <w:rsid w:val="002E2C50"/>
    <w:rsid w:val="002E3C28"/>
    <w:rsid w:val="002E3C9C"/>
    <w:rsid w:val="002E4163"/>
    <w:rsid w:val="002E46D8"/>
    <w:rsid w:val="002E5F68"/>
    <w:rsid w:val="002E6379"/>
    <w:rsid w:val="002E68A3"/>
    <w:rsid w:val="002E6C34"/>
    <w:rsid w:val="002E725E"/>
    <w:rsid w:val="002E7A58"/>
    <w:rsid w:val="002F13FA"/>
    <w:rsid w:val="002F1410"/>
    <w:rsid w:val="002F1BAA"/>
    <w:rsid w:val="002F2E8D"/>
    <w:rsid w:val="002F361C"/>
    <w:rsid w:val="002F3FB6"/>
    <w:rsid w:val="002F41A6"/>
    <w:rsid w:val="002F44EB"/>
    <w:rsid w:val="002F4F83"/>
    <w:rsid w:val="002F5BBF"/>
    <w:rsid w:val="002F68F8"/>
    <w:rsid w:val="002F76CE"/>
    <w:rsid w:val="002F7A8B"/>
    <w:rsid w:val="0030051C"/>
    <w:rsid w:val="00300C34"/>
    <w:rsid w:val="00301BC0"/>
    <w:rsid w:val="00302357"/>
    <w:rsid w:val="0030241F"/>
    <w:rsid w:val="003039A0"/>
    <w:rsid w:val="00303ECB"/>
    <w:rsid w:val="00304DD0"/>
    <w:rsid w:val="00306765"/>
    <w:rsid w:val="00306A4A"/>
    <w:rsid w:val="00306B59"/>
    <w:rsid w:val="00307C02"/>
    <w:rsid w:val="00310298"/>
    <w:rsid w:val="0031062F"/>
    <w:rsid w:val="00310744"/>
    <w:rsid w:val="00310906"/>
    <w:rsid w:val="00310DBA"/>
    <w:rsid w:val="00311084"/>
    <w:rsid w:val="0031124D"/>
    <w:rsid w:val="00311A22"/>
    <w:rsid w:val="0031249E"/>
    <w:rsid w:val="003133A0"/>
    <w:rsid w:val="00314C9A"/>
    <w:rsid w:val="00314CC4"/>
    <w:rsid w:val="00314D99"/>
    <w:rsid w:val="0031502B"/>
    <w:rsid w:val="00316C2E"/>
    <w:rsid w:val="00317A6B"/>
    <w:rsid w:val="00317C09"/>
    <w:rsid w:val="00317FBD"/>
    <w:rsid w:val="0032076C"/>
    <w:rsid w:val="00320CDF"/>
    <w:rsid w:val="00320F54"/>
    <w:rsid w:val="00321997"/>
    <w:rsid w:val="003225FE"/>
    <w:rsid w:val="00322628"/>
    <w:rsid w:val="00323A51"/>
    <w:rsid w:val="00323DE7"/>
    <w:rsid w:val="003241BE"/>
    <w:rsid w:val="00324BFB"/>
    <w:rsid w:val="0032598E"/>
    <w:rsid w:val="00326216"/>
    <w:rsid w:val="003269DC"/>
    <w:rsid w:val="0033170F"/>
    <w:rsid w:val="0033325B"/>
    <w:rsid w:val="00333C85"/>
    <w:rsid w:val="003353C6"/>
    <w:rsid w:val="003357AA"/>
    <w:rsid w:val="003360CF"/>
    <w:rsid w:val="00336820"/>
    <w:rsid w:val="00336B97"/>
    <w:rsid w:val="00336C5C"/>
    <w:rsid w:val="00336FDB"/>
    <w:rsid w:val="00337694"/>
    <w:rsid w:val="00340146"/>
    <w:rsid w:val="0034024C"/>
    <w:rsid w:val="00340D67"/>
    <w:rsid w:val="003417D6"/>
    <w:rsid w:val="00341CF1"/>
    <w:rsid w:val="00342145"/>
    <w:rsid w:val="003423C4"/>
    <w:rsid w:val="00344203"/>
    <w:rsid w:val="003454B8"/>
    <w:rsid w:val="003467F5"/>
    <w:rsid w:val="0034684F"/>
    <w:rsid w:val="00350160"/>
    <w:rsid w:val="003510F1"/>
    <w:rsid w:val="00351BA2"/>
    <w:rsid w:val="00351C82"/>
    <w:rsid w:val="003526AF"/>
    <w:rsid w:val="0035338C"/>
    <w:rsid w:val="00353A8D"/>
    <w:rsid w:val="00353ABE"/>
    <w:rsid w:val="00354BC4"/>
    <w:rsid w:val="00355377"/>
    <w:rsid w:val="0035546E"/>
    <w:rsid w:val="00356057"/>
    <w:rsid w:val="00356150"/>
    <w:rsid w:val="0035632B"/>
    <w:rsid w:val="00356AE3"/>
    <w:rsid w:val="00356F3F"/>
    <w:rsid w:val="0035771A"/>
    <w:rsid w:val="00357E33"/>
    <w:rsid w:val="00357FB1"/>
    <w:rsid w:val="0036020E"/>
    <w:rsid w:val="00360D57"/>
    <w:rsid w:val="00361FCC"/>
    <w:rsid w:val="0036283D"/>
    <w:rsid w:val="00362C8E"/>
    <w:rsid w:val="00363588"/>
    <w:rsid w:val="00364381"/>
    <w:rsid w:val="003648AF"/>
    <w:rsid w:val="00365104"/>
    <w:rsid w:val="00365514"/>
    <w:rsid w:val="003655EC"/>
    <w:rsid w:val="00365A5D"/>
    <w:rsid w:val="003664D4"/>
    <w:rsid w:val="00366DF2"/>
    <w:rsid w:val="003673A3"/>
    <w:rsid w:val="0037028B"/>
    <w:rsid w:val="0037045D"/>
    <w:rsid w:val="00370A85"/>
    <w:rsid w:val="00370C30"/>
    <w:rsid w:val="00370F7E"/>
    <w:rsid w:val="00371350"/>
    <w:rsid w:val="00371369"/>
    <w:rsid w:val="003715BF"/>
    <w:rsid w:val="003718BB"/>
    <w:rsid w:val="003721BC"/>
    <w:rsid w:val="0037315F"/>
    <w:rsid w:val="0037339C"/>
    <w:rsid w:val="00373B80"/>
    <w:rsid w:val="003754BD"/>
    <w:rsid w:val="003758ED"/>
    <w:rsid w:val="00375C4C"/>
    <w:rsid w:val="00376C8A"/>
    <w:rsid w:val="00376F9E"/>
    <w:rsid w:val="00377736"/>
    <w:rsid w:val="0038021E"/>
    <w:rsid w:val="0038039C"/>
    <w:rsid w:val="0038153C"/>
    <w:rsid w:val="00382009"/>
    <w:rsid w:val="003832AE"/>
    <w:rsid w:val="0038447F"/>
    <w:rsid w:val="0038454C"/>
    <w:rsid w:val="003848DB"/>
    <w:rsid w:val="0038557D"/>
    <w:rsid w:val="00385DC3"/>
    <w:rsid w:val="00385DC9"/>
    <w:rsid w:val="00385ECE"/>
    <w:rsid w:val="00386590"/>
    <w:rsid w:val="00386C28"/>
    <w:rsid w:val="00387884"/>
    <w:rsid w:val="0039004C"/>
    <w:rsid w:val="00390058"/>
    <w:rsid w:val="00390998"/>
    <w:rsid w:val="00391102"/>
    <w:rsid w:val="00391428"/>
    <w:rsid w:val="00391C57"/>
    <w:rsid w:val="0039299E"/>
    <w:rsid w:val="00392D2B"/>
    <w:rsid w:val="00393D51"/>
    <w:rsid w:val="00393F63"/>
    <w:rsid w:val="003943F1"/>
    <w:rsid w:val="003957B6"/>
    <w:rsid w:val="00396485"/>
    <w:rsid w:val="00397349"/>
    <w:rsid w:val="00397FB5"/>
    <w:rsid w:val="003A015D"/>
    <w:rsid w:val="003A03B4"/>
    <w:rsid w:val="003A06B0"/>
    <w:rsid w:val="003A0BBC"/>
    <w:rsid w:val="003A0FDA"/>
    <w:rsid w:val="003A12AC"/>
    <w:rsid w:val="003A1962"/>
    <w:rsid w:val="003A26D1"/>
    <w:rsid w:val="003A2CDE"/>
    <w:rsid w:val="003A3E75"/>
    <w:rsid w:val="003A42AA"/>
    <w:rsid w:val="003A5A42"/>
    <w:rsid w:val="003A5CCE"/>
    <w:rsid w:val="003A60F5"/>
    <w:rsid w:val="003A6974"/>
    <w:rsid w:val="003A77A2"/>
    <w:rsid w:val="003B0735"/>
    <w:rsid w:val="003B0880"/>
    <w:rsid w:val="003B1369"/>
    <w:rsid w:val="003B16B7"/>
    <w:rsid w:val="003B19BA"/>
    <w:rsid w:val="003B1B9F"/>
    <w:rsid w:val="003B2251"/>
    <w:rsid w:val="003B3079"/>
    <w:rsid w:val="003B32C0"/>
    <w:rsid w:val="003B3B10"/>
    <w:rsid w:val="003B521F"/>
    <w:rsid w:val="003B5242"/>
    <w:rsid w:val="003B5D73"/>
    <w:rsid w:val="003B6D84"/>
    <w:rsid w:val="003B72F3"/>
    <w:rsid w:val="003B7CC6"/>
    <w:rsid w:val="003B7D3C"/>
    <w:rsid w:val="003C07DF"/>
    <w:rsid w:val="003C0B99"/>
    <w:rsid w:val="003C0CEA"/>
    <w:rsid w:val="003C0F82"/>
    <w:rsid w:val="003C237B"/>
    <w:rsid w:val="003C24F4"/>
    <w:rsid w:val="003C256F"/>
    <w:rsid w:val="003C262A"/>
    <w:rsid w:val="003C2A21"/>
    <w:rsid w:val="003C2A49"/>
    <w:rsid w:val="003C2CE6"/>
    <w:rsid w:val="003C3E52"/>
    <w:rsid w:val="003C4784"/>
    <w:rsid w:val="003C47DA"/>
    <w:rsid w:val="003C4933"/>
    <w:rsid w:val="003C656E"/>
    <w:rsid w:val="003C65F1"/>
    <w:rsid w:val="003C660F"/>
    <w:rsid w:val="003C6C30"/>
    <w:rsid w:val="003C741B"/>
    <w:rsid w:val="003C7F77"/>
    <w:rsid w:val="003D04AC"/>
    <w:rsid w:val="003D059F"/>
    <w:rsid w:val="003D05C0"/>
    <w:rsid w:val="003D1E40"/>
    <w:rsid w:val="003D26E7"/>
    <w:rsid w:val="003D2CDC"/>
    <w:rsid w:val="003D4D5F"/>
    <w:rsid w:val="003D6223"/>
    <w:rsid w:val="003D66D9"/>
    <w:rsid w:val="003D70A5"/>
    <w:rsid w:val="003D7471"/>
    <w:rsid w:val="003E0BD2"/>
    <w:rsid w:val="003E0F29"/>
    <w:rsid w:val="003E1258"/>
    <w:rsid w:val="003E20A0"/>
    <w:rsid w:val="003E2A4F"/>
    <w:rsid w:val="003E2FD8"/>
    <w:rsid w:val="003E3637"/>
    <w:rsid w:val="003E387B"/>
    <w:rsid w:val="003E3BD1"/>
    <w:rsid w:val="003E3D54"/>
    <w:rsid w:val="003E49C4"/>
    <w:rsid w:val="003E5988"/>
    <w:rsid w:val="003E5FD9"/>
    <w:rsid w:val="003E6BF7"/>
    <w:rsid w:val="003E7CF3"/>
    <w:rsid w:val="003F00DB"/>
    <w:rsid w:val="003F0422"/>
    <w:rsid w:val="003F0BF8"/>
    <w:rsid w:val="003F0E35"/>
    <w:rsid w:val="003F1381"/>
    <w:rsid w:val="003F1EB0"/>
    <w:rsid w:val="003F242A"/>
    <w:rsid w:val="003F2615"/>
    <w:rsid w:val="003F2837"/>
    <w:rsid w:val="003F378B"/>
    <w:rsid w:val="003F55C1"/>
    <w:rsid w:val="003F5DB6"/>
    <w:rsid w:val="003F614A"/>
    <w:rsid w:val="003F7E96"/>
    <w:rsid w:val="004005DA"/>
    <w:rsid w:val="00400A3C"/>
    <w:rsid w:val="00401276"/>
    <w:rsid w:val="004016BE"/>
    <w:rsid w:val="004021E3"/>
    <w:rsid w:val="0040351E"/>
    <w:rsid w:val="0040450D"/>
    <w:rsid w:val="0040468F"/>
    <w:rsid w:val="00404931"/>
    <w:rsid w:val="00404A17"/>
    <w:rsid w:val="00405730"/>
    <w:rsid w:val="004057E7"/>
    <w:rsid w:val="00405B57"/>
    <w:rsid w:val="00405F6A"/>
    <w:rsid w:val="00406A37"/>
    <w:rsid w:val="00406B69"/>
    <w:rsid w:val="00410088"/>
    <w:rsid w:val="004104B4"/>
    <w:rsid w:val="00411228"/>
    <w:rsid w:val="004119C6"/>
    <w:rsid w:val="00412158"/>
    <w:rsid w:val="00412405"/>
    <w:rsid w:val="00412950"/>
    <w:rsid w:val="004130ED"/>
    <w:rsid w:val="0041334A"/>
    <w:rsid w:val="00413789"/>
    <w:rsid w:val="00414D1D"/>
    <w:rsid w:val="00415467"/>
    <w:rsid w:val="004157EF"/>
    <w:rsid w:val="00415844"/>
    <w:rsid w:val="004161A6"/>
    <w:rsid w:val="00416D00"/>
    <w:rsid w:val="00416E2A"/>
    <w:rsid w:val="00416F5B"/>
    <w:rsid w:val="00416F95"/>
    <w:rsid w:val="00417590"/>
    <w:rsid w:val="004179AF"/>
    <w:rsid w:val="00420200"/>
    <w:rsid w:val="00420312"/>
    <w:rsid w:val="0042057B"/>
    <w:rsid w:val="00420870"/>
    <w:rsid w:val="00420EE7"/>
    <w:rsid w:val="00421E81"/>
    <w:rsid w:val="00421FD3"/>
    <w:rsid w:val="00421FF2"/>
    <w:rsid w:val="0042331A"/>
    <w:rsid w:val="0042361C"/>
    <w:rsid w:val="00423937"/>
    <w:rsid w:val="0042466D"/>
    <w:rsid w:val="00425260"/>
    <w:rsid w:val="0042658F"/>
    <w:rsid w:val="00426676"/>
    <w:rsid w:val="00426988"/>
    <w:rsid w:val="00426C7D"/>
    <w:rsid w:val="00427452"/>
    <w:rsid w:val="00427999"/>
    <w:rsid w:val="00427E1E"/>
    <w:rsid w:val="0043001E"/>
    <w:rsid w:val="004311F9"/>
    <w:rsid w:val="004317B9"/>
    <w:rsid w:val="00431983"/>
    <w:rsid w:val="00432AB4"/>
    <w:rsid w:val="0043301F"/>
    <w:rsid w:val="00433E9D"/>
    <w:rsid w:val="00434C0A"/>
    <w:rsid w:val="00436A3F"/>
    <w:rsid w:val="004379E3"/>
    <w:rsid w:val="004437B9"/>
    <w:rsid w:val="00443EAA"/>
    <w:rsid w:val="00444770"/>
    <w:rsid w:val="00444A1E"/>
    <w:rsid w:val="00445310"/>
    <w:rsid w:val="0044562E"/>
    <w:rsid w:val="004458CA"/>
    <w:rsid w:val="00445919"/>
    <w:rsid w:val="00446842"/>
    <w:rsid w:val="00447408"/>
    <w:rsid w:val="00450A90"/>
    <w:rsid w:val="00450C9A"/>
    <w:rsid w:val="00451AE6"/>
    <w:rsid w:val="0045288A"/>
    <w:rsid w:val="00452E43"/>
    <w:rsid w:val="00453265"/>
    <w:rsid w:val="004536B1"/>
    <w:rsid w:val="00454155"/>
    <w:rsid w:val="00454CCA"/>
    <w:rsid w:val="00454E87"/>
    <w:rsid w:val="00455448"/>
    <w:rsid w:val="0045545E"/>
    <w:rsid w:val="004554A3"/>
    <w:rsid w:val="00456BAE"/>
    <w:rsid w:val="00456BE3"/>
    <w:rsid w:val="0045760F"/>
    <w:rsid w:val="004576C8"/>
    <w:rsid w:val="0045773E"/>
    <w:rsid w:val="004606FC"/>
    <w:rsid w:val="00461A2C"/>
    <w:rsid w:val="00461D19"/>
    <w:rsid w:val="004620E4"/>
    <w:rsid w:val="00462C05"/>
    <w:rsid w:val="00462DFD"/>
    <w:rsid w:val="004635CF"/>
    <w:rsid w:val="00464490"/>
    <w:rsid w:val="004647F9"/>
    <w:rsid w:val="00465212"/>
    <w:rsid w:val="00466AFD"/>
    <w:rsid w:val="0046768E"/>
    <w:rsid w:val="00467B29"/>
    <w:rsid w:val="00470DC8"/>
    <w:rsid w:val="00471080"/>
    <w:rsid w:val="004718B4"/>
    <w:rsid w:val="004723D0"/>
    <w:rsid w:val="004728FC"/>
    <w:rsid w:val="004730A1"/>
    <w:rsid w:val="00475BB7"/>
    <w:rsid w:val="00475F3B"/>
    <w:rsid w:val="00476DCE"/>
    <w:rsid w:val="004770E8"/>
    <w:rsid w:val="0047771A"/>
    <w:rsid w:val="004778A5"/>
    <w:rsid w:val="00477F31"/>
    <w:rsid w:val="00480CE8"/>
    <w:rsid w:val="004825FF"/>
    <w:rsid w:val="0048264D"/>
    <w:rsid w:val="00482684"/>
    <w:rsid w:val="00483209"/>
    <w:rsid w:val="004839D6"/>
    <w:rsid w:val="00483C60"/>
    <w:rsid w:val="0048551B"/>
    <w:rsid w:val="00486554"/>
    <w:rsid w:val="0048789B"/>
    <w:rsid w:val="00487A8C"/>
    <w:rsid w:val="00490745"/>
    <w:rsid w:val="00490AF2"/>
    <w:rsid w:val="00490B29"/>
    <w:rsid w:val="00491DC6"/>
    <w:rsid w:val="00492DFE"/>
    <w:rsid w:val="0049330A"/>
    <w:rsid w:val="00493495"/>
    <w:rsid w:val="00493952"/>
    <w:rsid w:val="00494083"/>
    <w:rsid w:val="0049583B"/>
    <w:rsid w:val="00495FEF"/>
    <w:rsid w:val="00497207"/>
    <w:rsid w:val="00497378"/>
    <w:rsid w:val="00497890"/>
    <w:rsid w:val="004A0A13"/>
    <w:rsid w:val="004A0D32"/>
    <w:rsid w:val="004A133F"/>
    <w:rsid w:val="004A1400"/>
    <w:rsid w:val="004A3FFF"/>
    <w:rsid w:val="004A48D8"/>
    <w:rsid w:val="004A6702"/>
    <w:rsid w:val="004B0822"/>
    <w:rsid w:val="004B2811"/>
    <w:rsid w:val="004B2873"/>
    <w:rsid w:val="004B3B91"/>
    <w:rsid w:val="004B5197"/>
    <w:rsid w:val="004B60A6"/>
    <w:rsid w:val="004B6789"/>
    <w:rsid w:val="004B680E"/>
    <w:rsid w:val="004B69B5"/>
    <w:rsid w:val="004B7066"/>
    <w:rsid w:val="004B7355"/>
    <w:rsid w:val="004B7EE1"/>
    <w:rsid w:val="004B7F0D"/>
    <w:rsid w:val="004C15E8"/>
    <w:rsid w:val="004C3C11"/>
    <w:rsid w:val="004C46CB"/>
    <w:rsid w:val="004C5ADC"/>
    <w:rsid w:val="004C5B15"/>
    <w:rsid w:val="004C5DEA"/>
    <w:rsid w:val="004C6E95"/>
    <w:rsid w:val="004D0D16"/>
    <w:rsid w:val="004D0EB9"/>
    <w:rsid w:val="004D12CB"/>
    <w:rsid w:val="004D2F23"/>
    <w:rsid w:val="004D33E6"/>
    <w:rsid w:val="004D39D7"/>
    <w:rsid w:val="004D4695"/>
    <w:rsid w:val="004D507B"/>
    <w:rsid w:val="004D5951"/>
    <w:rsid w:val="004D7057"/>
    <w:rsid w:val="004D78BC"/>
    <w:rsid w:val="004D7A1D"/>
    <w:rsid w:val="004E3041"/>
    <w:rsid w:val="004E3B46"/>
    <w:rsid w:val="004E4178"/>
    <w:rsid w:val="004E5EFD"/>
    <w:rsid w:val="004E646D"/>
    <w:rsid w:val="004E6B81"/>
    <w:rsid w:val="004E74AF"/>
    <w:rsid w:val="004E775F"/>
    <w:rsid w:val="004F016B"/>
    <w:rsid w:val="004F0215"/>
    <w:rsid w:val="004F09E3"/>
    <w:rsid w:val="004F0B16"/>
    <w:rsid w:val="004F1673"/>
    <w:rsid w:val="004F2537"/>
    <w:rsid w:val="004F3278"/>
    <w:rsid w:val="004F4926"/>
    <w:rsid w:val="004F51AA"/>
    <w:rsid w:val="004F5530"/>
    <w:rsid w:val="004F7473"/>
    <w:rsid w:val="004F7703"/>
    <w:rsid w:val="004F77AB"/>
    <w:rsid w:val="004F7C33"/>
    <w:rsid w:val="0050008B"/>
    <w:rsid w:val="00500957"/>
    <w:rsid w:val="00501856"/>
    <w:rsid w:val="00501B53"/>
    <w:rsid w:val="00501CB3"/>
    <w:rsid w:val="00501F26"/>
    <w:rsid w:val="0050257E"/>
    <w:rsid w:val="0050299B"/>
    <w:rsid w:val="00502C49"/>
    <w:rsid w:val="00502DB5"/>
    <w:rsid w:val="00503FAF"/>
    <w:rsid w:val="0050407A"/>
    <w:rsid w:val="005049C8"/>
    <w:rsid w:val="00504B20"/>
    <w:rsid w:val="00506748"/>
    <w:rsid w:val="00506B30"/>
    <w:rsid w:val="00506C2E"/>
    <w:rsid w:val="00506EC0"/>
    <w:rsid w:val="00507191"/>
    <w:rsid w:val="005073EE"/>
    <w:rsid w:val="00507C11"/>
    <w:rsid w:val="00507F67"/>
    <w:rsid w:val="00510347"/>
    <w:rsid w:val="00510BCB"/>
    <w:rsid w:val="00510BD6"/>
    <w:rsid w:val="00512AE8"/>
    <w:rsid w:val="00513D24"/>
    <w:rsid w:val="00514562"/>
    <w:rsid w:val="00515E33"/>
    <w:rsid w:val="00516436"/>
    <w:rsid w:val="00516BA9"/>
    <w:rsid w:val="00516FF2"/>
    <w:rsid w:val="0051765E"/>
    <w:rsid w:val="00517F85"/>
    <w:rsid w:val="0052006C"/>
    <w:rsid w:val="00520476"/>
    <w:rsid w:val="005206A4"/>
    <w:rsid w:val="0052136B"/>
    <w:rsid w:val="005215EA"/>
    <w:rsid w:val="0052266C"/>
    <w:rsid w:val="00522F37"/>
    <w:rsid w:val="00524AD7"/>
    <w:rsid w:val="00525092"/>
    <w:rsid w:val="00525442"/>
    <w:rsid w:val="00525BE5"/>
    <w:rsid w:val="00526693"/>
    <w:rsid w:val="005266B5"/>
    <w:rsid w:val="00526D47"/>
    <w:rsid w:val="00526ECE"/>
    <w:rsid w:val="00527449"/>
    <w:rsid w:val="00527A7C"/>
    <w:rsid w:val="005301A2"/>
    <w:rsid w:val="00532AF7"/>
    <w:rsid w:val="00532D17"/>
    <w:rsid w:val="00534576"/>
    <w:rsid w:val="00534E05"/>
    <w:rsid w:val="0053514A"/>
    <w:rsid w:val="0053607D"/>
    <w:rsid w:val="0053649B"/>
    <w:rsid w:val="00541E07"/>
    <w:rsid w:val="0054214D"/>
    <w:rsid w:val="00543CFF"/>
    <w:rsid w:val="00544119"/>
    <w:rsid w:val="00544255"/>
    <w:rsid w:val="00546732"/>
    <w:rsid w:val="005468C7"/>
    <w:rsid w:val="00547086"/>
    <w:rsid w:val="005470AA"/>
    <w:rsid w:val="00547385"/>
    <w:rsid w:val="00547418"/>
    <w:rsid w:val="0054780B"/>
    <w:rsid w:val="0054783B"/>
    <w:rsid w:val="00547F2D"/>
    <w:rsid w:val="00550ABF"/>
    <w:rsid w:val="00550F44"/>
    <w:rsid w:val="00551D43"/>
    <w:rsid w:val="00551E4E"/>
    <w:rsid w:val="0055254C"/>
    <w:rsid w:val="00552F6D"/>
    <w:rsid w:val="00554354"/>
    <w:rsid w:val="00554ACD"/>
    <w:rsid w:val="00555196"/>
    <w:rsid w:val="00555585"/>
    <w:rsid w:val="00555A77"/>
    <w:rsid w:val="00556617"/>
    <w:rsid w:val="005568D0"/>
    <w:rsid w:val="005569B0"/>
    <w:rsid w:val="0055775C"/>
    <w:rsid w:val="005578D5"/>
    <w:rsid w:val="00557B5E"/>
    <w:rsid w:val="00557BF0"/>
    <w:rsid w:val="0056065E"/>
    <w:rsid w:val="0056094D"/>
    <w:rsid w:val="00560A0D"/>
    <w:rsid w:val="00560D43"/>
    <w:rsid w:val="00560EBE"/>
    <w:rsid w:val="00560EE4"/>
    <w:rsid w:val="00561905"/>
    <w:rsid w:val="00562360"/>
    <w:rsid w:val="005633E9"/>
    <w:rsid w:val="005638CC"/>
    <w:rsid w:val="00563E71"/>
    <w:rsid w:val="005640EA"/>
    <w:rsid w:val="00564322"/>
    <w:rsid w:val="005653F7"/>
    <w:rsid w:val="00565D04"/>
    <w:rsid w:val="00565D4C"/>
    <w:rsid w:val="005667C9"/>
    <w:rsid w:val="00566A85"/>
    <w:rsid w:val="00567BC1"/>
    <w:rsid w:val="00567FBE"/>
    <w:rsid w:val="00570230"/>
    <w:rsid w:val="005710D5"/>
    <w:rsid w:val="00571660"/>
    <w:rsid w:val="00571E74"/>
    <w:rsid w:val="00572A3F"/>
    <w:rsid w:val="00572C1B"/>
    <w:rsid w:val="00573BD5"/>
    <w:rsid w:val="00573DCF"/>
    <w:rsid w:val="005742BE"/>
    <w:rsid w:val="005749F3"/>
    <w:rsid w:val="00575581"/>
    <w:rsid w:val="00575664"/>
    <w:rsid w:val="00576511"/>
    <w:rsid w:val="00576954"/>
    <w:rsid w:val="005774AE"/>
    <w:rsid w:val="005808C7"/>
    <w:rsid w:val="00580F92"/>
    <w:rsid w:val="005810AC"/>
    <w:rsid w:val="00582549"/>
    <w:rsid w:val="00583003"/>
    <w:rsid w:val="00583841"/>
    <w:rsid w:val="005839FD"/>
    <w:rsid w:val="00584680"/>
    <w:rsid w:val="00584B3A"/>
    <w:rsid w:val="00584BC4"/>
    <w:rsid w:val="0058567D"/>
    <w:rsid w:val="00585B50"/>
    <w:rsid w:val="00585C05"/>
    <w:rsid w:val="00586A08"/>
    <w:rsid w:val="0058732E"/>
    <w:rsid w:val="00587E33"/>
    <w:rsid w:val="0059120C"/>
    <w:rsid w:val="0059128D"/>
    <w:rsid w:val="00592599"/>
    <w:rsid w:val="005927E3"/>
    <w:rsid w:val="00593326"/>
    <w:rsid w:val="005934C8"/>
    <w:rsid w:val="00593A65"/>
    <w:rsid w:val="00593F21"/>
    <w:rsid w:val="00593FBB"/>
    <w:rsid w:val="00593FC4"/>
    <w:rsid w:val="00594DA0"/>
    <w:rsid w:val="00595015"/>
    <w:rsid w:val="00595D56"/>
    <w:rsid w:val="00596849"/>
    <w:rsid w:val="00596E2A"/>
    <w:rsid w:val="005979F7"/>
    <w:rsid w:val="005A021F"/>
    <w:rsid w:val="005A0A4E"/>
    <w:rsid w:val="005A0C3C"/>
    <w:rsid w:val="005A1A1A"/>
    <w:rsid w:val="005A1FA1"/>
    <w:rsid w:val="005A2B2E"/>
    <w:rsid w:val="005A31D0"/>
    <w:rsid w:val="005A38C1"/>
    <w:rsid w:val="005A409C"/>
    <w:rsid w:val="005A4879"/>
    <w:rsid w:val="005A51BC"/>
    <w:rsid w:val="005A5792"/>
    <w:rsid w:val="005A62E1"/>
    <w:rsid w:val="005A739E"/>
    <w:rsid w:val="005B01F8"/>
    <w:rsid w:val="005B1A95"/>
    <w:rsid w:val="005B1C6A"/>
    <w:rsid w:val="005B1E9A"/>
    <w:rsid w:val="005B46CC"/>
    <w:rsid w:val="005B4E59"/>
    <w:rsid w:val="005B6A9A"/>
    <w:rsid w:val="005B6DE5"/>
    <w:rsid w:val="005C0232"/>
    <w:rsid w:val="005C1F0F"/>
    <w:rsid w:val="005C297A"/>
    <w:rsid w:val="005C2FD8"/>
    <w:rsid w:val="005C3379"/>
    <w:rsid w:val="005C387B"/>
    <w:rsid w:val="005C3F87"/>
    <w:rsid w:val="005C4965"/>
    <w:rsid w:val="005C5203"/>
    <w:rsid w:val="005C59A5"/>
    <w:rsid w:val="005C7014"/>
    <w:rsid w:val="005C77B4"/>
    <w:rsid w:val="005D0811"/>
    <w:rsid w:val="005D0B61"/>
    <w:rsid w:val="005D0BD6"/>
    <w:rsid w:val="005D162F"/>
    <w:rsid w:val="005D21B2"/>
    <w:rsid w:val="005D4223"/>
    <w:rsid w:val="005D463C"/>
    <w:rsid w:val="005D51CF"/>
    <w:rsid w:val="005D565B"/>
    <w:rsid w:val="005D5D5A"/>
    <w:rsid w:val="005D5E8E"/>
    <w:rsid w:val="005D63C5"/>
    <w:rsid w:val="005D6F76"/>
    <w:rsid w:val="005D708B"/>
    <w:rsid w:val="005D73BF"/>
    <w:rsid w:val="005D7816"/>
    <w:rsid w:val="005E064C"/>
    <w:rsid w:val="005E0D97"/>
    <w:rsid w:val="005E20DB"/>
    <w:rsid w:val="005E2166"/>
    <w:rsid w:val="005E2511"/>
    <w:rsid w:val="005E56C1"/>
    <w:rsid w:val="005E5A74"/>
    <w:rsid w:val="005E5F86"/>
    <w:rsid w:val="005E61A1"/>
    <w:rsid w:val="005E66EE"/>
    <w:rsid w:val="005E7400"/>
    <w:rsid w:val="005F0961"/>
    <w:rsid w:val="005F0CDC"/>
    <w:rsid w:val="005F20D5"/>
    <w:rsid w:val="005F229B"/>
    <w:rsid w:val="005F3AB2"/>
    <w:rsid w:val="005F438A"/>
    <w:rsid w:val="005F4560"/>
    <w:rsid w:val="005F4769"/>
    <w:rsid w:val="005F47C6"/>
    <w:rsid w:val="005F49CF"/>
    <w:rsid w:val="005F4BFE"/>
    <w:rsid w:val="005F4CD2"/>
    <w:rsid w:val="005F565F"/>
    <w:rsid w:val="005F5CC4"/>
    <w:rsid w:val="005F5F51"/>
    <w:rsid w:val="005F6132"/>
    <w:rsid w:val="005F6199"/>
    <w:rsid w:val="005F631E"/>
    <w:rsid w:val="005F638B"/>
    <w:rsid w:val="005F72D6"/>
    <w:rsid w:val="0060223A"/>
    <w:rsid w:val="00602BFE"/>
    <w:rsid w:val="006034A8"/>
    <w:rsid w:val="00603D05"/>
    <w:rsid w:val="0060430C"/>
    <w:rsid w:val="006048F5"/>
    <w:rsid w:val="00604B04"/>
    <w:rsid w:val="00604CF0"/>
    <w:rsid w:val="006052CD"/>
    <w:rsid w:val="00605493"/>
    <w:rsid w:val="006054F0"/>
    <w:rsid w:val="00605D9C"/>
    <w:rsid w:val="00606EE5"/>
    <w:rsid w:val="0061008B"/>
    <w:rsid w:val="00610546"/>
    <w:rsid w:val="00612133"/>
    <w:rsid w:val="006131C2"/>
    <w:rsid w:val="00613C3C"/>
    <w:rsid w:val="00613FB5"/>
    <w:rsid w:val="00614028"/>
    <w:rsid w:val="00614140"/>
    <w:rsid w:val="00614615"/>
    <w:rsid w:val="006149B8"/>
    <w:rsid w:val="006161F7"/>
    <w:rsid w:val="00616DA5"/>
    <w:rsid w:val="00616FE6"/>
    <w:rsid w:val="00617052"/>
    <w:rsid w:val="0061716E"/>
    <w:rsid w:val="006174F2"/>
    <w:rsid w:val="00617BD1"/>
    <w:rsid w:val="006207EC"/>
    <w:rsid w:val="00621451"/>
    <w:rsid w:val="00621B86"/>
    <w:rsid w:val="00621F32"/>
    <w:rsid w:val="006222AD"/>
    <w:rsid w:val="00622F69"/>
    <w:rsid w:val="00623F03"/>
    <w:rsid w:val="0062428C"/>
    <w:rsid w:val="00624710"/>
    <w:rsid w:val="00625121"/>
    <w:rsid w:val="00626D96"/>
    <w:rsid w:val="00627734"/>
    <w:rsid w:val="00630EDD"/>
    <w:rsid w:val="0063182A"/>
    <w:rsid w:val="00631C1C"/>
    <w:rsid w:val="006322FA"/>
    <w:rsid w:val="006323A9"/>
    <w:rsid w:val="00632F39"/>
    <w:rsid w:val="006344D7"/>
    <w:rsid w:val="0063468E"/>
    <w:rsid w:val="0063520F"/>
    <w:rsid w:val="00635223"/>
    <w:rsid w:val="0063556D"/>
    <w:rsid w:val="00635977"/>
    <w:rsid w:val="00636AC6"/>
    <w:rsid w:val="006371CC"/>
    <w:rsid w:val="00637412"/>
    <w:rsid w:val="00637BC6"/>
    <w:rsid w:val="00637E67"/>
    <w:rsid w:val="0064227B"/>
    <w:rsid w:val="00642A7F"/>
    <w:rsid w:val="00645BE3"/>
    <w:rsid w:val="00646724"/>
    <w:rsid w:val="00646811"/>
    <w:rsid w:val="00651320"/>
    <w:rsid w:val="006520A6"/>
    <w:rsid w:val="006520FB"/>
    <w:rsid w:val="00652A85"/>
    <w:rsid w:val="006541BE"/>
    <w:rsid w:val="00655210"/>
    <w:rsid w:val="00655C87"/>
    <w:rsid w:val="00656814"/>
    <w:rsid w:val="00656905"/>
    <w:rsid w:val="00660C29"/>
    <w:rsid w:val="006617AA"/>
    <w:rsid w:val="00662895"/>
    <w:rsid w:val="006628CE"/>
    <w:rsid w:val="00663136"/>
    <w:rsid w:val="0066420C"/>
    <w:rsid w:val="006647F4"/>
    <w:rsid w:val="00664A5A"/>
    <w:rsid w:val="00665327"/>
    <w:rsid w:val="006655AF"/>
    <w:rsid w:val="00665F50"/>
    <w:rsid w:val="00666C37"/>
    <w:rsid w:val="00666EE7"/>
    <w:rsid w:val="006670E5"/>
    <w:rsid w:val="00667909"/>
    <w:rsid w:val="00667DE1"/>
    <w:rsid w:val="00667E3A"/>
    <w:rsid w:val="00671156"/>
    <w:rsid w:val="00671C5C"/>
    <w:rsid w:val="00672143"/>
    <w:rsid w:val="00672176"/>
    <w:rsid w:val="00672867"/>
    <w:rsid w:val="006735D9"/>
    <w:rsid w:val="00673927"/>
    <w:rsid w:val="0067559E"/>
    <w:rsid w:val="00675D5E"/>
    <w:rsid w:val="00675DBD"/>
    <w:rsid w:val="00676033"/>
    <w:rsid w:val="00676290"/>
    <w:rsid w:val="006765C1"/>
    <w:rsid w:val="00676A6A"/>
    <w:rsid w:val="0067790B"/>
    <w:rsid w:val="00677949"/>
    <w:rsid w:val="00677BD9"/>
    <w:rsid w:val="006809D7"/>
    <w:rsid w:val="00680DCA"/>
    <w:rsid w:val="00682B25"/>
    <w:rsid w:val="00682D66"/>
    <w:rsid w:val="00683D8F"/>
    <w:rsid w:val="00684309"/>
    <w:rsid w:val="006843A5"/>
    <w:rsid w:val="00685245"/>
    <w:rsid w:val="0068606C"/>
    <w:rsid w:val="00686148"/>
    <w:rsid w:val="00686444"/>
    <w:rsid w:val="00686914"/>
    <w:rsid w:val="00686F00"/>
    <w:rsid w:val="00687AE6"/>
    <w:rsid w:val="00687FA4"/>
    <w:rsid w:val="00690323"/>
    <w:rsid w:val="006906B2"/>
    <w:rsid w:val="00690807"/>
    <w:rsid w:val="00690B46"/>
    <w:rsid w:val="00691A14"/>
    <w:rsid w:val="00691D40"/>
    <w:rsid w:val="006926B9"/>
    <w:rsid w:val="00692A3D"/>
    <w:rsid w:val="00692CD2"/>
    <w:rsid w:val="00692E61"/>
    <w:rsid w:val="00693AD4"/>
    <w:rsid w:val="00696672"/>
    <w:rsid w:val="0069699D"/>
    <w:rsid w:val="00696C80"/>
    <w:rsid w:val="00696D02"/>
    <w:rsid w:val="006970EE"/>
    <w:rsid w:val="00697892"/>
    <w:rsid w:val="006A0339"/>
    <w:rsid w:val="006A169B"/>
    <w:rsid w:val="006A28EE"/>
    <w:rsid w:val="006A2FED"/>
    <w:rsid w:val="006A32DF"/>
    <w:rsid w:val="006A3B9F"/>
    <w:rsid w:val="006A4269"/>
    <w:rsid w:val="006A46D6"/>
    <w:rsid w:val="006A49ED"/>
    <w:rsid w:val="006A6077"/>
    <w:rsid w:val="006A6D9C"/>
    <w:rsid w:val="006A718B"/>
    <w:rsid w:val="006A71CC"/>
    <w:rsid w:val="006A757B"/>
    <w:rsid w:val="006A7728"/>
    <w:rsid w:val="006A7861"/>
    <w:rsid w:val="006A7899"/>
    <w:rsid w:val="006B2081"/>
    <w:rsid w:val="006B28E0"/>
    <w:rsid w:val="006B30A1"/>
    <w:rsid w:val="006B4C0E"/>
    <w:rsid w:val="006B4C61"/>
    <w:rsid w:val="006B525E"/>
    <w:rsid w:val="006B53CF"/>
    <w:rsid w:val="006B5B42"/>
    <w:rsid w:val="006B6DB3"/>
    <w:rsid w:val="006B6E80"/>
    <w:rsid w:val="006B7B7B"/>
    <w:rsid w:val="006C0485"/>
    <w:rsid w:val="006C1036"/>
    <w:rsid w:val="006C1FF9"/>
    <w:rsid w:val="006C2768"/>
    <w:rsid w:val="006C2790"/>
    <w:rsid w:val="006C2B11"/>
    <w:rsid w:val="006C2B73"/>
    <w:rsid w:val="006C2D7C"/>
    <w:rsid w:val="006C2F0F"/>
    <w:rsid w:val="006C3634"/>
    <w:rsid w:val="006C4EEE"/>
    <w:rsid w:val="006C681E"/>
    <w:rsid w:val="006C6B9E"/>
    <w:rsid w:val="006C7831"/>
    <w:rsid w:val="006C7AA5"/>
    <w:rsid w:val="006C7F7E"/>
    <w:rsid w:val="006D05BE"/>
    <w:rsid w:val="006D09B3"/>
    <w:rsid w:val="006D386D"/>
    <w:rsid w:val="006D4A94"/>
    <w:rsid w:val="006D5260"/>
    <w:rsid w:val="006D558D"/>
    <w:rsid w:val="006D57DC"/>
    <w:rsid w:val="006D59BA"/>
    <w:rsid w:val="006D5E76"/>
    <w:rsid w:val="006D680E"/>
    <w:rsid w:val="006D73DC"/>
    <w:rsid w:val="006E04E2"/>
    <w:rsid w:val="006E0E98"/>
    <w:rsid w:val="006E115B"/>
    <w:rsid w:val="006E1FFD"/>
    <w:rsid w:val="006E3C86"/>
    <w:rsid w:val="006E4330"/>
    <w:rsid w:val="006E50BE"/>
    <w:rsid w:val="006E55E0"/>
    <w:rsid w:val="006E613F"/>
    <w:rsid w:val="006E66FF"/>
    <w:rsid w:val="006E676A"/>
    <w:rsid w:val="006E7E9F"/>
    <w:rsid w:val="006F1116"/>
    <w:rsid w:val="006F1FE2"/>
    <w:rsid w:val="006F387F"/>
    <w:rsid w:val="006F4DAC"/>
    <w:rsid w:val="006F511A"/>
    <w:rsid w:val="006F5182"/>
    <w:rsid w:val="006F6A00"/>
    <w:rsid w:val="006F6A9E"/>
    <w:rsid w:val="0070035E"/>
    <w:rsid w:val="00700DEA"/>
    <w:rsid w:val="007016FF"/>
    <w:rsid w:val="00701B69"/>
    <w:rsid w:val="00701EA1"/>
    <w:rsid w:val="0070212A"/>
    <w:rsid w:val="00702330"/>
    <w:rsid w:val="00704D47"/>
    <w:rsid w:val="007052ED"/>
    <w:rsid w:val="00706546"/>
    <w:rsid w:val="00706991"/>
    <w:rsid w:val="0070782D"/>
    <w:rsid w:val="007102C4"/>
    <w:rsid w:val="00710308"/>
    <w:rsid w:val="00710C7F"/>
    <w:rsid w:val="00711619"/>
    <w:rsid w:val="00711867"/>
    <w:rsid w:val="00711DBE"/>
    <w:rsid w:val="0071266B"/>
    <w:rsid w:val="00712E03"/>
    <w:rsid w:val="007136A7"/>
    <w:rsid w:val="00714055"/>
    <w:rsid w:val="007142B3"/>
    <w:rsid w:val="00714929"/>
    <w:rsid w:val="00716139"/>
    <w:rsid w:val="00716974"/>
    <w:rsid w:val="00717077"/>
    <w:rsid w:val="007201B7"/>
    <w:rsid w:val="007203CF"/>
    <w:rsid w:val="00721C49"/>
    <w:rsid w:val="00721D48"/>
    <w:rsid w:val="00722236"/>
    <w:rsid w:val="00722422"/>
    <w:rsid w:val="007228D1"/>
    <w:rsid w:val="00722AD5"/>
    <w:rsid w:val="00723C73"/>
    <w:rsid w:val="00723D9B"/>
    <w:rsid w:val="00723E5E"/>
    <w:rsid w:val="00725D04"/>
    <w:rsid w:val="0073005B"/>
    <w:rsid w:val="0073127D"/>
    <w:rsid w:val="0073170D"/>
    <w:rsid w:val="00731A99"/>
    <w:rsid w:val="00731BB4"/>
    <w:rsid w:val="00733BDF"/>
    <w:rsid w:val="00733D5F"/>
    <w:rsid w:val="00734ACB"/>
    <w:rsid w:val="007365B0"/>
    <w:rsid w:val="00736745"/>
    <w:rsid w:val="00736A9B"/>
    <w:rsid w:val="00737319"/>
    <w:rsid w:val="0073747E"/>
    <w:rsid w:val="00737C5D"/>
    <w:rsid w:val="0074158E"/>
    <w:rsid w:val="00741915"/>
    <w:rsid w:val="007431CA"/>
    <w:rsid w:val="007437AE"/>
    <w:rsid w:val="00743C2B"/>
    <w:rsid w:val="00744262"/>
    <w:rsid w:val="00745863"/>
    <w:rsid w:val="00746990"/>
    <w:rsid w:val="00746B2F"/>
    <w:rsid w:val="007476C6"/>
    <w:rsid w:val="00750284"/>
    <w:rsid w:val="007524C3"/>
    <w:rsid w:val="00752E8E"/>
    <w:rsid w:val="00754732"/>
    <w:rsid w:val="00754C28"/>
    <w:rsid w:val="00754D79"/>
    <w:rsid w:val="007556ED"/>
    <w:rsid w:val="00756A4B"/>
    <w:rsid w:val="00756BED"/>
    <w:rsid w:val="007573E4"/>
    <w:rsid w:val="0076046D"/>
    <w:rsid w:val="00760AE1"/>
    <w:rsid w:val="00761A9A"/>
    <w:rsid w:val="00761CBE"/>
    <w:rsid w:val="007622FE"/>
    <w:rsid w:val="00762FEC"/>
    <w:rsid w:val="007639D4"/>
    <w:rsid w:val="00763D2D"/>
    <w:rsid w:val="00763D4A"/>
    <w:rsid w:val="00763D93"/>
    <w:rsid w:val="00763FB1"/>
    <w:rsid w:val="0076465C"/>
    <w:rsid w:val="00765189"/>
    <w:rsid w:val="007652C6"/>
    <w:rsid w:val="00765788"/>
    <w:rsid w:val="00765D21"/>
    <w:rsid w:val="007664FB"/>
    <w:rsid w:val="007667E6"/>
    <w:rsid w:val="00766A46"/>
    <w:rsid w:val="00767B64"/>
    <w:rsid w:val="0077003A"/>
    <w:rsid w:val="007706D4"/>
    <w:rsid w:val="007713A6"/>
    <w:rsid w:val="0077144B"/>
    <w:rsid w:val="0077293E"/>
    <w:rsid w:val="00772CB3"/>
    <w:rsid w:val="00773791"/>
    <w:rsid w:val="007762A1"/>
    <w:rsid w:val="00776932"/>
    <w:rsid w:val="00777378"/>
    <w:rsid w:val="00777FF2"/>
    <w:rsid w:val="00780261"/>
    <w:rsid w:val="00780379"/>
    <w:rsid w:val="00780B4B"/>
    <w:rsid w:val="00780BAD"/>
    <w:rsid w:val="00780CF1"/>
    <w:rsid w:val="00781BBE"/>
    <w:rsid w:val="00781CA1"/>
    <w:rsid w:val="00782307"/>
    <w:rsid w:val="007825CA"/>
    <w:rsid w:val="00782C5C"/>
    <w:rsid w:val="00783442"/>
    <w:rsid w:val="007835F1"/>
    <w:rsid w:val="00784B15"/>
    <w:rsid w:val="00784B50"/>
    <w:rsid w:val="00784D25"/>
    <w:rsid w:val="007851B0"/>
    <w:rsid w:val="0078520C"/>
    <w:rsid w:val="00785344"/>
    <w:rsid w:val="007866DD"/>
    <w:rsid w:val="00787535"/>
    <w:rsid w:val="007907A4"/>
    <w:rsid w:val="00790BBB"/>
    <w:rsid w:val="00791247"/>
    <w:rsid w:val="00791579"/>
    <w:rsid w:val="00791723"/>
    <w:rsid w:val="00791881"/>
    <w:rsid w:val="00792108"/>
    <w:rsid w:val="0079255C"/>
    <w:rsid w:val="007925BC"/>
    <w:rsid w:val="00794323"/>
    <w:rsid w:val="00794D07"/>
    <w:rsid w:val="00794D6D"/>
    <w:rsid w:val="007951E1"/>
    <w:rsid w:val="00795435"/>
    <w:rsid w:val="007955AA"/>
    <w:rsid w:val="0079573C"/>
    <w:rsid w:val="00796671"/>
    <w:rsid w:val="00796B6D"/>
    <w:rsid w:val="00796CA7"/>
    <w:rsid w:val="007A2551"/>
    <w:rsid w:val="007A2726"/>
    <w:rsid w:val="007A285B"/>
    <w:rsid w:val="007A33A4"/>
    <w:rsid w:val="007A4DBF"/>
    <w:rsid w:val="007A4FD3"/>
    <w:rsid w:val="007A5CC4"/>
    <w:rsid w:val="007A64A3"/>
    <w:rsid w:val="007A69A1"/>
    <w:rsid w:val="007A73A3"/>
    <w:rsid w:val="007B01A2"/>
    <w:rsid w:val="007B028E"/>
    <w:rsid w:val="007B0394"/>
    <w:rsid w:val="007B1089"/>
    <w:rsid w:val="007B1C08"/>
    <w:rsid w:val="007B1C91"/>
    <w:rsid w:val="007B21ED"/>
    <w:rsid w:val="007B2CEF"/>
    <w:rsid w:val="007B3EBD"/>
    <w:rsid w:val="007B423C"/>
    <w:rsid w:val="007B42EA"/>
    <w:rsid w:val="007B4CAF"/>
    <w:rsid w:val="007B51B4"/>
    <w:rsid w:val="007B52EA"/>
    <w:rsid w:val="007B547B"/>
    <w:rsid w:val="007B5768"/>
    <w:rsid w:val="007B603C"/>
    <w:rsid w:val="007B6CCD"/>
    <w:rsid w:val="007B7743"/>
    <w:rsid w:val="007C0219"/>
    <w:rsid w:val="007C07ED"/>
    <w:rsid w:val="007C2CFB"/>
    <w:rsid w:val="007C31C2"/>
    <w:rsid w:val="007C398B"/>
    <w:rsid w:val="007C3B81"/>
    <w:rsid w:val="007C41F8"/>
    <w:rsid w:val="007C441F"/>
    <w:rsid w:val="007C54CF"/>
    <w:rsid w:val="007C5AA6"/>
    <w:rsid w:val="007D08C8"/>
    <w:rsid w:val="007D0ED4"/>
    <w:rsid w:val="007D22FC"/>
    <w:rsid w:val="007D3D2E"/>
    <w:rsid w:val="007D4662"/>
    <w:rsid w:val="007D4C37"/>
    <w:rsid w:val="007D4F76"/>
    <w:rsid w:val="007D50BB"/>
    <w:rsid w:val="007D5E4E"/>
    <w:rsid w:val="007D65F8"/>
    <w:rsid w:val="007D72F6"/>
    <w:rsid w:val="007D74CB"/>
    <w:rsid w:val="007E0C1E"/>
    <w:rsid w:val="007E10DB"/>
    <w:rsid w:val="007E1234"/>
    <w:rsid w:val="007E2076"/>
    <w:rsid w:val="007E2526"/>
    <w:rsid w:val="007E3D36"/>
    <w:rsid w:val="007E42D0"/>
    <w:rsid w:val="007E49FB"/>
    <w:rsid w:val="007E56DF"/>
    <w:rsid w:val="007E684D"/>
    <w:rsid w:val="007E6D4A"/>
    <w:rsid w:val="007E72D2"/>
    <w:rsid w:val="007E7688"/>
    <w:rsid w:val="007F072E"/>
    <w:rsid w:val="007F1ED0"/>
    <w:rsid w:val="007F2B91"/>
    <w:rsid w:val="007F2E27"/>
    <w:rsid w:val="007F3115"/>
    <w:rsid w:val="007F35CB"/>
    <w:rsid w:val="007F415A"/>
    <w:rsid w:val="007F426B"/>
    <w:rsid w:val="007F42FB"/>
    <w:rsid w:val="007F5B89"/>
    <w:rsid w:val="007F6CFD"/>
    <w:rsid w:val="007F6D7D"/>
    <w:rsid w:val="007F7077"/>
    <w:rsid w:val="008002A1"/>
    <w:rsid w:val="00800EBD"/>
    <w:rsid w:val="00801215"/>
    <w:rsid w:val="00801C2E"/>
    <w:rsid w:val="00802559"/>
    <w:rsid w:val="008045FA"/>
    <w:rsid w:val="00804B0F"/>
    <w:rsid w:val="00805055"/>
    <w:rsid w:val="008050B0"/>
    <w:rsid w:val="00806434"/>
    <w:rsid w:val="00806857"/>
    <w:rsid w:val="00806A5A"/>
    <w:rsid w:val="008078BB"/>
    <w:rsid w:val="00810653"/>
    <w:rsid w:val="00810E14"/>
    <w:rsid w:val="008110B6"/>
    <w:rsid w:val="008113B6"/>
    <w:rsid w:val="00811AF1"/>
    <w:rsid w:val="00811E4D"/>
    <w:rsid w:val="00812413"/>
    <w:rsid w:val="00812BDB"/>
    <w:rsid w:val="00813528"/>
    <w:rsid w:val="00813E80"/>
    <w:rsid w:val="0081419E"/>
    <w:rsid w:val="008145D9"/>
    <w:rsid w:val="008147FD"/>
    <w:rsid w:val="0081519B"/>
    <w:rsid w:val="00815EEF"/>
    <w:rsid w:val="00816826"/>
    <w:rsid w:val="00817868"/>
    <w:rsid w:val="00817FB8"/>
    <w:rsid w:val="00820547"/>
    <w:rsid w:val="008224CF"/>
    <w:rsid w:val="00822B71"/>
    <w:rsid w:val="0082319A"/>
    <w:rsid w:val="0082335A"/>
    <w:rsid w:val="00823D29"/>
    <w:rsid w:val="008241CC"/>
    <w:rsid w:val="0082459F"/>
    <w:rsid w:val="00824AF7"/>
    <w:rsid w:val="00824AFA"/>
    <w:rsid w:val="00825987"/>
    <w:rsid w:val="00825D2C"/>
    <w:rsid w:val="00826203"/>
    <w:rsid w:val="00826AB1"/>
    <w:rsid w:val="00830C80"/>
    <w:rsid w:val="0083241F"/>
    <w:rsid w:val="00833484"/>
    <w:rsid w:val="00833AE2"/>
    <w:rsid w:val="00833EE7"/>
    <w:rsid w:val="00834094"/>
    <w:rsid w:val="008341C7"/>
    <w:rsid w:val="0083483C"/>
    <w:rsid w:val="00835CF3"/>
    <w:rsid w:val="00836098"/>
    <w:rsid w:val="0083656A"/>
    <w:rsid w:val="00836C69"/>
    <w:rsid w:val="00836C70"/>
    <w:rsid w:val="00836EB5"/>
    <w:rsid w:val="00837954"/>
    <w:rsid w:val="008379A4"/>
    <w:rsid w:val="00840121"/>
    <w:rsid w:val="00841993"/>
    <w:rsid w:val="00841E04"/>
    <w:rsid w:val="00842927"/>
    <w:rsid w:val="00842C9B"/>
    <w:rsid w:val="00842DA1"/>
    <w:rsid w:val="008445DE"/>
    <w:rsid w:val="00844E4B"/>
    <w:rsid w:val="00845360"/>
    <w:rsid w:val="00845467"/>
    <w:rsid w:val="008456C0"/>
    <w:rsid w:val="00846DAF"/>
    <w:rsid w:val="0084762A"/>
    <w:rsid w:val="00847B89"/>
    <w:rsid w:val="00847E43"/>
    <w:rsid w:val="008504AB"/>
    <w:rsid w:val="008505CA"/>
    <w:rsid w:val="00852085"/>
    <w:rsid w:val="00853C3E"/>
    <w:rsid w:val="00855016"/>
    <w:rsid w:val="00855436"/>
    <w:rsid w:val="00855EA1"/>
    <w:rsid w:val="00856C44"/>
    <w:rsid w:val="00856CE7"/>
    <w:rsid w:val="008571F3"/>
    <w:rsid w:val="00857320"/>
    <w:rsid w:val="00857837"/>
    <w:rsid w:val="0086030E"/>
    <w:rsid w:val="00860827"/>
    <w:rsid w:val="00860BFA"/>
    <w:rsid w:val="00861647"/>
    <w:rsid w:val="00861B91"/>
    <w:rsid w:val="00863097"/>
    <w:rsid w:val="00863ECC"/>
    <w:rsid w:val="00864648"/>
    <w:rsid w:val="008649B7"/>
    <w:rsid w:val="00864E77"/>
    <w:rsid w:val="00865CF4"/>
    <w:rsid w:val="00867ACC"/>
    <w:rsid w:val="00867F9E"/>
    <w:rsid w:val="008703C3"/>
    <w:rsid w:val="008705BC"/>
    <w:rsid w:val="00870877"/>
    <w:rsid w:val="008710D9"/>
    <w:rsid w:val="008716D3"/>
    <w:rsid w:val="008719A8"/>
    <w:rsid w:val="008726BA"/>
    <w:rsid w:val="008753CB"/>
    <w:rsid w:val="00876099"/>
    <w:rsid w:val="0087694A"/>
    <w:rsid w:val="00876B06"/>
    <w:rsid w:val="00876ED3"/>
    <w:rsid w:val="00876ED7"/>
    <w:rsid w:val="0087796D"/>
    <w:rsid w:val="00880EDA"/>
    <w:rsid w:val="008813FF"/>
    <w:rsid w:val="00881467"/>
    <w:rsid w:val="00881C4E"/>
    <w:rsid w:val="00882225"/>
    <w:rsid w:val="008831A1"/>
    <w:rsid w:val="00884D97"/>
    <w:rsid w:val="0088557E"/>
    <w:rsid w:val="00885DB3"/>
    <w:rsid w:val="008866E9"/>
    <w:rsid w:val="00887018"/>
    <w:rsid w:val="0089035A"/>
    <w:rsid w:val="0089037D"/>
    <w:rsid w:val="00890885"/>
    <w:rsid w:val="00891FF6"/>
    <w:rsid w:val="00892784"/>
    <w:rsid w:val="00892BCB"/>
    <w:rsid w:val="00892D83"/>
    <w:rsid w:val="008934F4"/>
    <w:rsid w:val="008935A5"/>
    <w:rsid w:val="00894074"/>
    <w:rsid w:val="008945E1"/>
    <w:rsid w:val="0089492B"/>
    <w:rsid w:val="00895A6A"/>
    <w:rsid w:val="0089611A"/>
    <w:rsid w:val="00896A49"/>
    <w:rsid w:val="00896D07"/>
    <w:rsid w:val="00897DA4"/>
    <w:rsid w:val="00897F57"/>
    <w:rsid w:val="008A0E3C"/>
    <w:rsid w:val="008A13B3"/>
    <w:rsid w:val="008A1B38"/>
    <w:rsid w:val="008A1EC8"/>
    <w:rsid w:val="008A1ED3"/>
    <w:rsid w:val="008A2DFA"/>
    <w:rsid w:val="008A3B00"/>
    <w:rsid w:val="008A5552"/>
    <w:rsid w:val="008A5D26"/>
    <w:rsid w:val="008A613C"/>
    <w:rsid w:val="008A7765"/>
    <w:rsid w:val="008B0743"/>
    <w:rsid w:val="008B13BC"/>
    <w:rsid w:val="008B18AF"/>
    <w:rsid w:val="008B2B28"/>
    <w:rsid w:val="008B2F57"/>
    <w:rsid w:val="008B3636"/>
    <w:rsid w:val="008B4588"/>
    <w:rsid w:val="008B5EE5"/>
    <w:rsid w:val="008B6F32"/>
    <w:rsid w:val="008C1036"/>
    <w:rsid w:val="008C131F"/>
    <w:rsid w:val="008C1E5A"/>
    <w:rsid w:val="008C1EC0"/>
    <w:rsid w:val="008C2CCB"/>
    <w:rsid w:val="008C2E1B"/>
    <w:rsid w:val="008C3597"/>
    <w:rsid w:val="008C4A69"/>
    <w:rsid w:val="008C610A"/>
    <w:rsid w:val="008C75D9"/>
    <w:rsid w:val="008C75DE"/>
    <w:rsid w:val="008C7861"/>
    <w:rsid w:val="008C7B35"/>
    <w:rsid w:val="008C7C44"/>
    <w:rsid w:val="008D00E4"/>
    <w:rsid w:val="008D0DE7"/>
    <w:rsid w:val="008D1B58"/>
    <w:rsid w:val="008D2278"/>
    <w:rsid w:val="008D25CC"/>
    <w:rsid w:val="008D27DE"/>
    <w:rsid w:val="008D29E2"/>
    <w:rsid w:val="008D2CD0"/>
    <w:rsid w:val="008D35F3"/>
    <w:rsid w:val="008D3658"/>
    <w:rsid w:val="008D385F"/>
    <w:rsid w:val="008D3EC1"/>
    <w:rsid w:val="008D486E"/>
    <w:rsid w:val="008D515F"/>
    <w:rsid w:val="008D5F8A"/>
    <w:rsid w:val="008D7151"/>
    <w:rsid w:val="008E002C"/>
    <w:rsid w:val="008E1050"/>
    <w:rsid w:val="008E116D"/>
    <w:rsid w:val="008E1A21"/>
    <w:rsid w:val="008E1D01"/>
    <w:rsid w:val="008E342C"/>
    <w:rsid w:val="008E3529"/>
    <w:rsid w:val="008E35AF"/>
    <w:rsid w:val="008E3986"/>
    <w:rsid w:val="008E4086"/>
    <w:rsid w:val="008E49B8"/>
    <w:rsid w:val="008E6010"/>
    <w:rsid w:val="008E62D2"/>
    <w:rsid w:val="008E7233"/>
    <w:rsid w:val="008E72E6"/>
    <w:rsid w:val="008F00AE"/>
    <w:rsid w:val="008F1739"/>
    <w:rsid w:val="008F23C5"/>
    <w:rsid w:val="008F2676"/>
    <w:rsid w:val="008F288D"/>
    <w:rsid w:val="008F2D8C"/>
    <w:rsid w:val="008F32FF"/>
    <w:rsid w:val="008F3D19"/>
    <w:rsid w:val="008F4029"/>
    <w:rsid w:val="008F42D2"/>
    <w:rsid w:val="008F595B"/>
    <w:rsid w:val="008F63AF"/>
    <w:rsid w:val="008F7BD2"/>
    <w:rsid w:val="00900935"/>
    <w:rsid w:val="00901BBF"/>
    <w:rsid w:val="00902205"/>
    <w:rsid w:val="009028FC"/>
    <w:rsid w:val="00903CA7"/>
    <w:rsid w:val="009041FD"/>
    <w:rsid w:val="00904288"/>
    <w:rsid w:val="00904AAB"/>
    <w:rsid w:val="0090506D"/>
    <w:rsid w:val="00905343"/>
    <w:rsid w:val="009055F7"/>
    <w:rsid w:val="00906116"/>
    <w:rsid w:val="00906CF8"/>
    <w:rsid w:val="00906F0F"/>
    <w:rsid w:val="009076F8"/>
    <w:rsid w:val="0090777C"/>
    <w:rsid w:val="009107CB"/>
    <w:rsid w:val="0091097B"/>
    <w:rsid w:val="009109B8"/>
    <w:rsid w:val="009116DA"/>
    <w:rsid w:val="00912335"/>
    <w:rsid w:val="0091237E"/>
    <w:rsid w:val="00913C65"/>
    <w:rsid w:val="00913DFF"/>
    <w:rsid w:val="0091448C"/>
    <w:rsid w:val="009152F6"/>
    <w:rsid w:val="009169A6"/>
    <w:rsid w:val="00916A0B"/>
    <w:rsid w:val="0091734C"/>
    <w:rsid w:val="009173FA"/>
    <w:rsid w:val="00917830"/>
    <w:rsid w:val="0092049D"/>
    <w:rsid w:val="00920E54"/>
    <w:rsid w:val="00920EE4"/>
    <w:rsid w:val="009212F4"/>
    <w:rsid w:val="009216DD"/>
    <w:rsid w:val="00921C4B"/>
    <w:rsid w:val="009226EE"/>
    <w:rsid w:val="00922735"/>
    <w:rsid w:val="009236B9"/>
    <w:rsid w:val="009237C1"/>
    <w:rsid w:val="009239CD"/>
    <w:rsid w:val="00923A33"/>
    <w:rsid w:val="00924042"/>
    <w:rsid w:val="0092459F"/>
    <w:rsid w:val="00925039"/>
    <w:rsid w:val="00925AA4"/>
    <w:rsid w:val="00925D96"/>
    <w:rsid w:val="00927991"/>
    <w:rsid w:val="00930047"/>
    <w:rsid w:val="009300B0"/>
    <w:rsid w:val="00930651"/>
    <w:rsid w:val="00931455"/>
    <w:rsid w:val="009324BE"/>
    <w:rsid w:val="0093360B"/>
    <w:rsid w:val="009338A9"/>
    <w:rsid w:val="009339AE"/>
    <w:rsid w:val="00934547"/>
    <w:rsid w:val="00934D38"/>
    <w:rsid w:val="00934D7A"/>
    <w:rsid w:val="00934E56"/>
    <w:rsid w:val="009353F8"/>
    <w:rsid w:val="009359CC"/>
    <w:rsid w:val="00935E7A"/>
    <w:rsid w:val="00936F38"/>
    <w:rsid w:val="00937020"/>
    <w:rsid w:val="009370F0"/>
    <w:rsid w:val="00937944"/>
    <w:rsid w:val="0094091F"/>
    <w:rsid w:val="00941015"/>
    <w:rsid w:val="0094131F"/>
    <w:rsid w:val="00942667"/>
    <w:rsid w:val="0094292F"/>
    <w:rsid w:val="009433BA"/>
    <w:rsid w:val="009438CC"/>
    <w:rsid w:val="00943D90"/>
    <w:rsid w:val="0094419D"/>
    <w:rsid w:val="00944F73"/>
    <w:rsid w:val="009457A9"/>
    <w:rsid w:val="00945B17"/>
    <w:rsid w:val="00945EAE"/>
    <w:rsid w:val="00946596"/>
    <w:rsid w:val="00953187"/>
    <w:rsid w:val="0095349E"/>
    <w:rsid w:val="00953681"/>
    <w:rsid w:val="00953F20"/>
    <w:rsid w:val="00953F30"/>
    <w:rsid w:val="009541F1"/>
    <w:rsid w:val="009567C9"/>
    <w:rsid w:val="009569C0"/>
    <w:rsid w:val="009579D0"/>
    <w:rsid w:val="00960B48"/>
    <w:rsid w:val="00961CD5"/>
    <w:rsid w:val="0096269B"/>
    <w:rsid w:val="00963208"/>
    <w:rsid w:val="00963806"/>
    <w:rsid w:val="009638AB"/>
    <w:rsid w:val="00963EF8"/>
    <w:rsid w:val="00964417"/>
    <w:rsid w:val="00964464"/>
    <w:rsid w:val="00964B88"/>
    <w:rsid w:val="0096568B"/>
    <w:rsid w:val="009658F4"/>
    <w:rsid w:val="00967D5E"/>
    <w:rsid w:val="0097009C"/>
    <w:rsid w:val="009719EE"/>
    <w:rsid w:val="00971CAB"/>
    <w:rsid w:val="009721ED"/>
    <w:rsid w:val="00973773"/>
    <w:rsid w:val="009737B9"/>
    <w:rsid w:val="00973C63"/>
    <w:rsid w:val="00973CC1"/>
    <w:rsid w:val="00973ED2"/>
    <w:rsid w:val="00974542"/>
    <w:rsid w:val="0097586C"/>
    <w:rsid w:val="00975FCB"/>
    <w:rsid w:val="009763EA"/>
    <w:rsid w:val="00976AA7"/>
    <w:rsid w:val="009772C3"/>
    <w:rsid w:val="009778BF"/>
    <w:rsid w:val="00977A81"/>
    <w:rsid w:val="00980863"/>
    <w:rsid w:val="00980A28"/>
    <w:rsid w:val="00980DEE"/>
    <w:rsid w:val="00981970"/>
    <w:rsid w:val="00982251"/>
    <w:rsid w:val="00982A14"/>
    <w:rsid w:val="00983109"/>
    <w:rsid w:val="00985465"/>
    <w:rsid w:val="009864C9"/>
    <w:rsid w:val="00986561"/>
    <w:rsid w:val="00990041"/>
    <w:rsid w:val="00990C77"/>
    <w:rsid w:val="00992781"/>
    <w:rsid w:val="009929F8"/>
    <w:rsid w:val="00994B87"/>
    <w:rsid w:val="009956BF"/>
    <w:rsid w:val="0099656C"/>
    <w:rsid w:val="0099709E"/>
    <w:rsid w:val="009975D9"/>
    <w:rsid w:val="00997FA0"/>
    <w:rsid w:val="009A05AB"/>
    <w:rsid w:val="009A086C"/>
    <w:rsid w:val="009A0EC2"/>
    <w:rsid w:val="009A114B"/>
    <w:rsid w:val="009A1DF4"/>
    <w:rsid w:val="009A1E15"/>
    <w:rsid w:val="009A2CDC"/>
    <w:rsid w:val="009A2FFE"/>
    <w:rsid w:val="009A31B7"/>
    <w:rsid w:val="009A3BAF"/>
    <w:rsid w:val="009A415A"/>
    <w:rsid w:val="009A42C6"/>
    <w:rsid w:val="009A526A"/>
    <w:rsid w:val="009A54D3"/>
    <w:rsid w:val="009A58CC"/>
    <w:rsid w:val="009A6A49"/>
    <w:rsid w:val="009A7741"/>
    <w:rsid w:val="009A7D02"/>
    <w:rsid w:val="009A7D6E"/>
    <w:rsid w:val="009A7FB3"/>
    <w:rsid w:val="009B0427"/>
    <w:rsid w:val="009B0CDB"/>
    <w:rsid w:val="009B3433"/>
    <w:rsid w:val="009B345A"/>
    <w:rsid w:val="009B394D"/>
    <w:rsid w:val="009B3A73"/>
    <w:rsid w:val="009B4D00"/>
    <w:rsid w:val="009B4F05"/>
    <w:rsid w:val="009B5384"/>
    <w:rsid w:val="009B6126"/>
    <w:rsid w:val="009B67B3"/>
    <w:rsid w:val="009B6BDB"/>
    <w:rsid w:val="009B6E6E"/>
    <w:rsid w:val="009B7A59"/>
    <w:rsid w:val="009C17AE"/>
    <w:rsid w:val="009C263E"/>
    <w:rsid w:val="009C27FC"/>
    <w:rsid w:val="009C2AE9"/>
    <w:rsid w:val="009C32DD"/>
    <w:rsid w:val="009C3544"/>
    <w:rsid w:val="009C3A5B"/>
    <w:rsid w:val="009C4216"/>
    <w:rsid w:val="009C4415"/>
    <w:rsid w:val="009C485C"/>
    <w:rsid w:val="009C57FB"/>
    <w:rsid w:val="009C6246"/>
    <w:rsid w:val="009C642A"/>
    <w:rsid w:val="009C690B"/>
    <w:rsid w:val="009C7398"/>
    <w:rsid w:val="009D09DE"/>
    <w:rsid w:val="009D189F"/>
    <w:rsid w:val="009D1A0E"/>
    <w:rsid w:val="009D1FFB"/>
    <w:rsid w:val="009D2068"/>
    <w:rsid w:val="009D2E06"/>
    <w:rsid w:val="009D3AA3"/>
    <w:rsid w:val="009D4E8A"/>
    <w:rsid w:val="009D4FEA"/>
    <w:rsid w:val="009D65D0"/>
    <w:rsid w:val="009D765F"/>
    <w:rsid w:val="009D7841"/>
    <w:rsid w:val="009E07FC"/>
    <w:rsid w:val="009E0B79"/>
    <w:rsid w:val="009E104B"/>
    <w:rsid w:val="009E139C"/>
    <w:rsid w:val="009E15E8"/>
    <w:rsid w:val="009E1B10"/>
    <w:rsid w:val="009E1E3C"/>
    <w:rsid w:val="009E2B13"/>
    <w:rsid w:val="009E3531"/>
    <w:rsid w:val="009E5390"/>
    <w:rsid w:val="009E5AD7"/>
    <w:rsid w:val="009E5ADA"/>
    <w:rsid w:val="009E6B48"/>
    <w:rsid w:val="009E6D07"/>
    <w:rsid w:val="009E7244"/>
    <w:rsid w:val="009E754D"/>
    <w:rsid w:val="009E765E"/>
    <w:rsid w:val="009E7999"/>
    <w:rsid w:val="009F0CE5"/>
    <w:rsid w:val="009F2043"/>
    <w:rsid w:val="009F2992"/>
    <w:rsid w:val="009F3C95"/>
    <w:rsid w:val="009F5306"/>
    <w:rsid w:val="009F5C79"/>
    <w:rsid w:val="009F605E"/>
    <w:rsid w:val="009F607A"/>
    <w:rsid w:val="009F6248"/>
    <w:rsid w:val="009F6600"/>
    <w:rsid w:val="009F67BF"/>
    <w:rsid w:val="009F6A33"/>
    <w:rsid w:val="009F6B13"/>
    <w:rsid w:val="009F720A"/>
    <w:rsid w:val="009F790F"/>
    <w:rsid w:val="00A0025A"/>
    <w:rsid w:val="00A0087E"/>
    <w:rsid w:val="00A01270"/>
    <w:rsid w:val="00A015B3"/>
    <w:rsid w:val="00A01A54"/>
    <w:rsid w:val="00A0265D"/>
    <w:rsid w:val="00A02878"/>
    <w:rsid w:val="00A0359D"/>
    <w:rsid w:val="00A03911"/>
    <w:rsid w:val="00A03F4C"/>
    <w:rsid w:val="00A04AC3"/>
    <w:rsid w:val="00A057FB"/>
    <w:rsid w:val="00A05A46"/>
    <w:rsid w:val="00A07562"/>
    <w:rsid w:val="00A10430"/>
    <w:rsid w:val="00A112BB"/>
    <w:rsid w:val="00A12534"/>
    <w:rsid w:val="00A12CBD"/>
    <w:rsid w:val="00A13950"/>
    <w:rsid w:val="00A13BE9"/>
    <w:rsid w:val="00A14EB2"/>
    <w:rsid w:val="00A15154"/>
    <w:rsid w:val="00A15CC6"/>
    <w:rsid w:val="00A15F3D"/>
    <w:rsid w:val="00A15F46"/>
    <w:rsid w:val="00A163C3"/>
    <w:rsid w:val="00A16CD7"/>
    <w:rsid w:val="00A175E6"/>
    <w:rsid w:val="00A17AA4"/>
    <w:rsid w:val="00A200B7"/>
    <w:rsid w:val="00A20302"/>
    <w:rsid w:val="00A22615"/>
    <w:rsid w:val="00A23176"/>
    <w:rsid w:val="00A2433B"/>
    <w:rsid w:val="00A25BEB"/>
    <w:rsid w:val="00A261B1"/>
    <w:rsid w:val="00A26219"/>
    <w:rsid w:val="00A2636E"/>
    <w:rsid w:val="00A26582"/>
    <w:rsid w:val="00A268CC"/>
    <w:rsid w:val="00A269D2"/>
    <w:rsid w:val="00A26F1B"/>
    <w:rsid w:val="00A27852"/>
    <w:rsid w:val="00A33B4F"/>
    <w:rsid w:val="00A33E3E"/>
    <w:rsid w:val="00A33F20"/>
    <w:rsid w:val="00A3415C"/>
    <w:rsid w:val="00A350E0"/>
    <w:rsid w:val="00A351B6"/>
    <w:rsid w:val="00A35366"/>
    <w:rsid w:val="00A353C3"/>
    <w:rsid w:val="00A36A08"/>
    <w:rsid w:val="00A371C5"/>
    <w:rsid w:val="00A41861"/>
    <w:rsid w:val="00A41E1C"/>
    <w:rsid w:val="00A448C3"/>
    <w:rsid w:val="00A44DB9"/>
    <w:rsid w:val="00A4539C"/>
    <w:rsid w:val="00A45DCA"/>
    <w:rsid w:val="00A46070"/>
    <w:rsid w:val="00A46541"/>
    <w:rsid w:val="00A4696F"/>
    <w:rsid w:val="00A47432"/>
    <w:rsid w:val="00A50AD3"/>
    <w:rsid w:val="00A51A7A"/>
    <w:rsid w:val="00A51B32"/>
    <w:rsid w:val="00A51DAD"/>
    <w:rsid w:val="00A53110"/>
    <w:rsid w:val="00A5437D"/>
    <w:rsid w:val="00A546A1"/>
    <w:rsid w:val="00A5512F"/>
    <w:rsid w:val="00A55BE1"/>
    <w:rsid w:val="00A55FBA"/>
    <w:rsid w:val="00A56627"/>
    <w:rsid w:val="00A567A4"/>
    <w:rsid w:val="00A6043D"/>
    <w:rsid w:val="00A60B82"/>
    <w:rsid w:val="00A60C80"/>
    <w:rsid w:val="00A6170E"/>
    <w:rsid w:val="00A61E4E"/>
    <w:rsid w:val="00A62667"/>
    <w:rsid w:val="00A62C38"/>
    <w:rsid w:val="00A62CD0"/>
    <w:rsid w:val="00A6320F"/>
    <w:rsid w:val="00A63386"/>
    <w:rsid w:val="00A64548"/>
    <w:rsid w:val="00A64936"/>
    <w:rsid w:val="00A64D53"/>
    <w:rsid w:val="00A64EFA"/>
    <w:rsid w:val="00A6595D"/>
    <w:rsid w:val="00A65C53"/>
    <w:rsid w:val="00A65F8F"/>
    <w:rsid w:val="00A663F8"/>
    <w:rsid w:val="00A66869"/>
    <w:rsid w:val="00A668CC"/>
    <w:rsid w:val="00A70791"/>
    <w:rsid w:val="00A70D1B"/>
    <w:rsid w:val="00A70E0B"/>
    <w:rsid w:val="00A714DA"/>
    <w:rsid w:val="00A718D7"/>
    <w:rsid w:val="00A71995"/>
    <w:rsid w:val="00A71A95"/>
    <w:rsid w:val="00A73CC9"/>
    <w:rsid w:val="00A74C32"/>
    <w:rsid w:val="00A75857"/>
    <w:rsid w:val="00A76134"/>
    <w:rsid w:val="00A76A74"/>
    <w:rsid w:val="00A76FFA"/>
    <w:rsid w:val="00A7795E"/>
    <w:rsid w:val="00A77E7E"/>
    <w:rsid w:val="00A80393"/>
    <w:rsid w:val="00A80510"/>
    <w:rsid w:val="00A80A23"/>
    <w:rsid w:val="00A823AA"/>
    <w:rsid w:val="00A83073"/>
    <w:rsid w:val="00A84262"/>
    <w:rsid w:val="00A8569A"/>
    <w:rsid w:val="00A8713F"/>
    <w:rsid w:val="00A90C9C"/>
    <w:rsid w:val="00A9141C"/>
    <w:rsid w:val="00A91792"/>
    <w:rsid w:val="00A92F26"/>
    <w:rsid w:val="00A932CC"/>
    <w:rsid w:val="00A94D8C"/>
    <w:rsid w:val="00A953B9"/>
    <w:rsid w:val="00A95BE5"/>
    <w:rsid w:val="00A96235"/>
    <w:rsid w:val="00A967C8"/>
    <w:rsid w:val="00AA065F"/>
    <w:rsid w:val="00AA10B9"/>
    <w:rsid w:val="00AA1269"/>
    <w:rsid w:val="00AA1560"/>
    <w:rsid w:val="00AA3432"/>
    <w:rsid w:val="00AA37AE"/>
    <w:rsid w:val="00AA5335"/>
    <w:rsid w:val="00AA5CC1"/>
    <w:rsid w:val="00AA5E93"/>
    <w:rsid w:val="00AA7AE3"/>
    <w:rsid w:val="00AA7D1E"/>
    <w:rsid w:val="00AA7FDA"/>
    <w:rsid w:val="00AB01EC"/>
    <w:rsid w:val="00AB06EB"/>
    <w:rsid w:val="00AB089F"/>
    <w:rsid w:val="00AB0A3B"/>
    <w:rsid w:val="00AB0C28"/>
    <w:rsid w:val="00AB0CDD"/>
    <w:rsid w:val="00AB3231"/>
    <w:rsid w:val="00AB367B"/>
    <w:rsid w:val="00AB3DF0"/>
    <w:rsid w:val="00AB3F97"/>
    <w:rsid w:val="00AB41F6"/>
    <w:rsid w:val="00AB444A"/>
    <w:rsid w:val="00AB4F2C"/>
    <w:rsid w:val="00AB5845"/>
    <w:rsid w:val="00AB58BE"/>
    <w:rsid w:val="00AB5BCE"/>
    <w:rsid w:val="00AB6043"/>
    <w:rsid w:val="00AB61D6"/>
    <w:rsid w:val="00AB6C24"/>
    <w:rsid w:val="00AB70EB"/>
    <w:rsid w:val="00AB7972"/>
    <w:rsid w:val="00AB7AB3"/>
    <w:rsid w:val="00AC02E8"/>
    <w:rsid w:val="00AC0334"/>
    <w:rsid w:val="00AC0A65"/>
    <w:rsid w:val="00AC0E02"/>
    <w:rsid w:val="00AC0F66"/>
    <w:rsid w:val="00AC1324"/>
    <w:rsid w:val="00AC2653"/>
    <w:rsid w:val="00AC288E"/>
    <w:rsid w:val="00AC2AC6"/>
    <w:rsid w:val="00AC2ECF"/>
    <w:rsid w:val="00AC3328"/>
    <w:rsid w:val="00AC3A41"/>
    <w:rsid w:val="00AC3B37"/>
    <w:rsid w:val="00AC47BD"/>
    <w:rsid w:val="00AC4B5A"/>
    <w:rsid w:val="00AC4CDC"/>
    <w:rsid w:val="00AC4EF9"/>
    <w:rsid w:val="00AC612B"/>
    <w:rsid w:val="00AC6B7A"/>
    <w:rsid w:val="00AC6D04"/>
    <w:rsid w:val="00AD0040"/>
    <w:rsid w:val="00AD03CC"/>
    <w:rsid w:val="00AD144A"/>
    <w:rsid w:val="00AD2E0D"/>
    <w:rsid w:val="00AD2E7F"/>
    <w:rsid w:val="00AD3C72"/>
    <w:rsid w:val="00AD4B5F"/>
    <w:rsid w:val="00AD540B"/>
    <w:rsid w:val="00AD623E"/>
    <w:rsid w:val="00AE033B"/>
    <w:rsid w:val="00AE2C51"/>
    <w:rsid w:val="00AE3620"/>
    <w:rsid w:val="00AE47C2"/>
    <w:rsid w:val="00AE5BD6"/>
    <w:rsid w:val="00AE5DBB"/>
    <w:rsid w:val="00AF120D"/>
    <w:rsid w:val="00AF1290"/>
    <w:rsid w:val="00AF2322"/>
    <w:rsid w:val="00AF26B0"/>
    <w:rsid w:val="00AF28F5"/>
    <w:rsid w:val="00AF365B"/>
    <w:rsid w:val="00AF4A56"/>
    <w:rsid w:val="00AF4E5F"/>
    <w:rsid w:val="00AF595D"/>
    <w:rsid w:val="00AF6517"/>
    <w:rsid w:val="00AF70F1"/>
    <w:rsid w:val="00B0077B"/>
    <w:rsid w:val="00B00FD9"/>
    <w:rsid w:val="00B01967"/>
    <w:rsid w:val="00B01C30"/>
    <w:rsid w:val="00B02C6E"/>
    <w:rsid w:val="00B02DAF"/>
    <w:rsid w:val="00B04697"/>
    <w:rsid w:val="00B050B3"/>
    <w:rsid w:val="00B05251"/>
    <w:rsid w:val="00B05C3B"/>
    <w:rsid w:val="00B05CEE"/>
    <w:rsid w:val="00B05CF8"/>
    <w:rsid w:val="00B05F42"/>
    <w:rsid w:val="00B06105"/>
    <w:rsid w:val="00B0610C"/>
    <w:rsid w:val="00B0638C"/>
    <w:rsid w:val="00B0767D"/>
    <w:rsid w:val="00B0786B"/>
    <w:rsid w:val="00B1030B"/>
    <w:rsid w:val="00B118E6"/>
    <w:rsid w:val="00B12C82"/>
    <w:rsid w:val="00B1304D"/>
    <w:rsid w:val="00B132D5"/>
    <w:rsid w:val="00B133C7"/>
    <w:rsid w:val="00B13E10"/>
    <w:rsid w:val="00B14771"/>
    <w:rsid w:val="00B14960"/>
    <w:rsid w:val="00B156F8"/>
    <w:rsid w:val="00B15764"/>
    <w:rsid w:val="00B177AA"/>
    <w:rsid w:val="00B17A04"/>
    <w:rsid w:val="00B20E65"/>
    <w:rsid w:val="00B23E39"/>
    <w:rsid w:val="00B2410E"/>
    <w:rsid w:val="00B244CB"/>
    <w:rsid w:val="00B2455B"/>
    <w:rsid w:val="00B24868"/>
    <w:rsid w:val="00B249A6"/>
    <w:rsid w:val="00B26EE7"/>
    <w:rsid w:val="00B307D1"/>
    <w:rsid w:val="00B30802"/>
    <w:rsid w:val="00B30AE0"/>
    <w:rsid w:val="00B30B55"/>
    <w:rsid w:val="00B31102"/>
    <w:rsid w:val="00B3131C"/>
    <w:rsid w:val="00B34C42"/>
    <w:rsid w:val="00B35E44"/>
    <w:rsid w:val="00B35F7E"/>
    <w:rsid w:val="00B3621E"/>
    <w:rsid w:val="00B36487"/>
    <w:rsid w:val="00B36AFC"/>
    <w:rsid w:val="00B374E0"/>
    <w:rsid w:val="00B3767B"/>
    <w:rsid w:val="00B4077A"/>
    <w:rsid w:val="00B410FE"/>
    <w:rsid w:val="00B42698"/>
    <w:rsid w:val="00B42B1E"/>
    <w:rsid w:val="00B42D67"/>
    <w:rsid w:val="00B43017"/>
    <w:rsid w:val="00B4419A"/>
    <w:rsid w:val="00B44994"/>
    <w:rsid w:val="00B44EDA"/>
    <w:rsid w:val="00B45059"/>
    <w:rsid w:val="00B47368"/>
    <w:rsid w:val="00B476C6"/>
    <w:rsid w:val="00B478A9"/>
    <w:rsid w:val="00B478E4"/>
    <w:rsid w:val="00B47F41"/>
    <w:rsid w:val="00B503D3"/>
    <w:rsid w:val="00B51D87"/>
    <w:rsid w:val="00B51E93"/>
    <w:rsid w:val="00B5216B"/>
    <w:rsid w:val="00B52784"/>
    <w:rsid w:val="00B530F9"/>
    <w:rsid w:val="00B536D8"/>
    <w:rsid w:val="00B53767"/>
    <w:rsid w:val="00B53F05"/>
    <w:rsid w:val="00B54BC2"/>
    <w:rsid w:val="00B54C64"/>
    <w:rsid w:val="00B54F9B"/>
    <w:rsid w:val="00B5556F"/>
    <w:rsid w:val="00B55937"/>
    <w:rsid w:val="00B55C49"/>
    <w:rsid w:val="00B572AC"/>
    <w:rsid w:val="00B57C2E"/>
    <w:rsid w:val="00B57F97"/>
    <w:rsid w:val="00B605D5"/>
    <w:rsid w:val="00B617C5"/>
    <w:rsid w:val="00B62353"/>
    <w:rsid w:val="00B6291B"/>
    <w:rsid w:val="00B62B39"/>
    <w:rsid w:val="00B638D2"/>
    <w:rsid w:val="00B63901"/>
    <w:rsid w:val="00B6429B"/>
    <w:rsid w:val="00B643A0"/>
    <w:rsid w:val="00B64BE9"/>
    <w:rsid w:val="00B65AED"/>
    <w:rsid w:val="00B65DDD"/>
    <w:rsid w:val="00B66C79"/>
    <w:rsid w:val="00B6706A"/>
    <w:rsid w:val="00B673E9"/>
    <w:rsid w:val="00B67407"/>
    <w:rsid w:val="00B677E0"/>
    <w:rsid w:val="00B67DC6"/>
    <w:rsid w:val="00B70154"/>
    <w:rsid w:val="00B705B8"/>
    <w:rsid w:val="00B72AAF"/>
    <w:rsid w:val="00B72E98"/>
    <w:rsid w:val="00B7313F"/>
    <w:rsid w:val="00B7345D"/>
    <w:rsid w:val="00B74465"/>
    <w:rsid w:val="00B745C1"/>
    <w:rsid w:val="00B7590D"/>
    <w:rsid w:val="00B7601C"/>
    <w:rsid w:val="00B7762E"/>
    <w:rsid w:val="00B80139"/>
    <w:rsid w:val="00B81742"/>
    <w:rsid w:val="00B82944"/>
    <w:rsid w:val="00B83ED6"/>
    <w:rsid w:val="00B847CB"/>
    <w:rsid w:val="00B84D5A"/>
    <w:rsid w:val="00B8674C"/>
    <w:rsid w:val="00B86EAC"/>
    <w:rsid w:val="00B904D7"/>
    <w:rsid w:val="00B913C4"/>
    <w:rsid w:val="00B91B63"/>
    <w:rsid w:val="00B921B3"/>
    <w:rsid w:val="00B9259F"/>
    <w:rsid w:val="00B9382F"/>
    <w:rsid w:val="00B938BB"/>
    <w:rsid w:val="00B93C95"/>
    <w:rsid w:val="00B9583A"/>
    <w:rsid w:val="00B9633C"/>
    <w:rsid w:val="00B963DF"/>
    <w:rsid w:val="00B9669C"/>
    <w:rsid w:val="00B97341"/>
    <w:rsid w:val="00B97406"/>
    <w:rsid w:val="00B97526"/>
    <w:rsid w:val="00B97C14"/>
    <w:rsid w:val="00B97F6A"/>
    <w:rsid w:val="00B97F84"/>
    <w:rsid w:val="00BA005F"/>
    <w:rsid w:val="00BA1A97"/>
    <w:rsid w:val="00BA3209"/>
    <w:rsid w:val="00BA3B36"/>
    <w:rsid w:val="00BA3F61"/>
    <w:rsid w:val="00BA420A"/>
    <w:rsid w:val="00BA48B9"/>
    <w:rsid w:val="00BA689B"/>
    <w:rsid w:val="00BA78A5"/>
    <w:rsid w:val="00BA7D37"/>
    <w:rsid w:val="00BB0333"/>
    <w:rsid w:val="00BB0485"/>
    <w:rsid w:val="00BB1096"/>
    <w:rsid w:val="00BB113B"/>
    <w:rsid w:val="00BB1278"/>
    <w:rsid w:val="00BB12E5"/>
    <w:rsid w:val="00BB1966"/>
    <w:rsid w:val="00BB1B65"/>
    <w:rsid w:val="00BB2D90"/>
    <w:rsid w:val="00BB3562"/>
    <w:rsid w:val="00BB3BBB"/>
    <w:rsid w:val="00BB3C3B"/>
    <w:rsid w:val="00BB4AE3"/>
    <w:rsid w:val="00BB50AB"/>
    <w:rsid w:val="00BB548A"/>
    <w:rsid w:val="00BB6F90"/>
    <w:rsid w:val="00BB7C76"/>
    <w:rsid w:val="00BC2BB8"/>
    <w:rsid w:val="00BC2C76"/>
    <w:rsid w:val="00BC30E1"/>
    <w:rsid w:val="00BC3717"/>
    <w:rsid w:val="00BC4F26"/>
    <w:rsid w:val="00BC5542"/>
    <w:rsid w:val="00BC5561"/>
    <w:rsid w:val="00BC559F"/>
    <w:rsid w:val="00BC6D33"/>
    <w:rsid w:val="00BC760F"/>
    <w:rsid w:val="00BC7F33"/>
    <w:rsid w:val="00BD117D"/>
    <w:rsid w:val="00BD1DEB"/>
    <w:rsid w:val="00BD1E79"/>
    <w:rsid w:val="00BD211C"/>
    <w:rsid w:val="00BD3F77"/>
    <w:rsid w:val="00BD4783"/>
    <w:rsid w:val="00BD5407"/>
    <w:rsid w:val="00BD5AEA"/>
    <w:rsid w:val="00BD7089"/>
    <w:rsid w:val="00BE027A"/>
    <w:rsid w:val="00BE04B2"/>
    <w:rsid w:val="00BE04CE"/>
    <w:rsid w:val="00BE0B9B"/>
    <w:rsid w:val="00BE10A8"/>
    <w:rsid w:val="00BE1341"/>
    <w:rsid w:val="00BE1482"/>
    <w:rsid w:val="00BE176F"/>
    <w:rsid w:val="00BE1E50"/>
    <w:rsid w:val="00BE2352"/>
    <w:rsid w:val="00BE36D2"/>
    <w:rsid w:val="00BE38E9"/>
    <w:rsid w:val="00BE5389"/>
    <w:rsid w:val="00BE5751"/>
    <w:rsid w:val="00BE58CC"/>
    <w:rsid w:val="00BE6DE2"/>
    <w:rsid w:val="00BE763A"/>
    <w:rsid w:val="00BE7A1F"/>
    <w:rsid w:val="00BE7BAB"/>
    <w:rsid w:val="00BF02ED"/>
    <w:rsid w:val="00BF0BB5"/>
    <w:rsid w:val="00BF2136"/>
    <w:rsid w:val="00BF3642"/>
    <w:rsid w:val="00BF39BF"/>
    <w:rsid w:val="00BF440E"/>
    <w:rsid w:val="00BF4B20"/>
    <w:rsid w:val="00BF51CC"/>
    <w:rsid w:val="00BF620F"/>
    <w:rsid w:val="00BF6564"/>
    <w:rsid w:val="00BF66AF"/>
    <w:rsid w:val="00BF713B"/>
    <w:rsid w:val="00BF7349"/>
    <w:rsid w:val="00C01450"/>
    <w:rsid w:val="00C01467"/>
    <w:rsid w:val="00C019DE"/>
    <w:rsid w:val="00C01C38"/>
    <w:rsid w:val="00C01F4E"/>
    <w:rsid w:val="00C0263D"/>
    <w:rsid w:val="00C030A3"/>
    <w:rsid w:val="00C04716"/>
    <w:rsid w:val="00C0494C"/>
    <w:rsid w:val="00C05010"/>
    <w:rsid w:val="00C05223"/>
    <w:rsid w:val="00C055A8"/>
    <w:rsid w:val="00C05686"/>
    <w:rsid w:val="00C063A6"/>
    <w:rsid w:val="00C078F4"/>
    <w:rsid w:val="00C13A30"/>
    <w:rsid w:val="00C13CA5"/>
    <w:rsid w:val="00C13D33"/>
    <w:rsid w:val="00C13FAE"/>
    <w:rsid w:val="00C147E1"/>
    <w:rsid w:val="00C1572B"/>
    <w:rsid w:val="00C1593D"/>
    <w:rsid w:val="00C1636F"/>
    <w:rsid w:val="00C16ADB"/>
    <w:rsid w:val="00C17333"/>
    <w:rsid w:val="00C173BC"/>
    <w:rsid w:val="00C174A2"/>
    <w:rsid w:val="00C17D13"/>
    <w:rsid w:val="00C17EC4"/>
    <w:rsid w:val="00C20948"/>
    <w:rsid w:val="00C21F21"/>
    <w:rsid w:val="00C224CC"/>
    <w:rsid w:val="00C22543"/>
    <w:rsid w:val="00C22577"/>
    <w:rsid w:val="00C22A7D"/>
    <w:rsid w:val="00C22B14"/>
    <w:rsid w:val="00C22B63"/>
    <w:rsid w:val="00C22B74"/>
    <w:rsid w:val="00C22D83"/>
    <w:rsid w:val="00C23CFA"/>
    <w:rsid w:val="00C23DBB"/>
    <w:rsid w:val="00C2533B"/>
    <w:rsid w:val="00C258C3"/>
    <w:rsid w:val="00C30DE2"/>
    <w:rsid w:val="00C31F83"/>
    <w:rsid w:val="00C32B6B"/>
    <w:rsid w:val="00C32B90"/>
    <w:rsid w:val="00C32BFA"/>
    <w:rsid w:val="00C33B18"/>
    <w:rsid w:val="00C33CCE"/>
    <w:rsid w:val="00C342C8"/>
    <w:rsid w:val="00C35BC5"/>
    <w:rsid w:val="00C3617C"/>
    <w:rsid w:val="00C363F1"/>
    <w:rsid w:val="00C3652C"/>
    <w:rsid w:val="00C36F41"/>
    <w:rsid w:val="00C379E5"/>
    <w:rsid w:val="00C405E8"/>
    <w:rsid w:val="00C41158"/>
    <w:rsid w:val="00C41377"/>
    <w:rsid w:val="00C415D2"/>
    <w:rsid w:val="00C419D9"/>
    <w:rsid w:val="00C41A51"/>
    <w:rsid w:val="00C41B8D"/>
    <w:rsid w:val="00C426BD"/>
    <w:rsid w:val="00C43133"/>
    <w:rsid w:val="00C43556"/>
    <w:rsid w:val="00C436B7"/>
    <w:rsid w:val="00C4370C"/>
    <w:rsid w:val="00C438A5"/>
    <w:rsid w:val="00C438D2"/>
    <w:rsid w:val="00C4534B"/>
    <w:rsid w:val="00C45D36"/>
    <w:rsid w:val="00C464C6"/>
    <w:rsid w:val="00C46675"/>
    <w:rsid w:val="00C4668C"/>
    <w:rsid w:val="00C46B31"/>
    <w:rsid w:val="00C4713F"/>
    <w:rsid w:val="00C472E5"/>
    <w:rsid w:val="00C5076B"/>
    <w:rsid w:val="00C5097F"/>
    <w:rsid w:val="00C50CE8"/>
    <w:rsid w:val="00C51199"/>
    <w:rsid w:val="00C51217"/>
    <w:rsid w:val="00C51354"/>
    <w:rsid w:val="00C51808"/>
    <w:rsid w:val="00C51DA1"/>
    <w:rsid w:val="00C52A52"/>
    <w:rsid w:val="00C52C2B"/>
    <w:rsid w:val="00C534D6"/>
    <w:rsid w:val="00C5457D"/>
    <w:rsid w:val="00C54C01"/>
    <w:rsid w:val="00C54F51"/>
    <w:rsid w:val="00C56000"/>
    <w:rsid w:val="00C5679F"/>
    <w:rsid w:val="00C617C5"/>
    <w:rsid w:val="00C628C1"/>
    <w:rsid w:val="00C62EBF"/>
    <w:rsid w:val="00C65330"/>
    <w:rsid w:val="00C65964"/>
    <w:rsid w:val="00C65A81"/>
    <w:rsid w:val="00C6656F"/>
    <w:rsid w:val="00C66706"/>
    <w:rsid w:val="00C668E4"/>
    <w:rsid w:val="00C674E0"/>
    <w:rsid w:val="00C678E1"/>
    <w:rsid w:val="00C67C8A"/>
    <w:rsid w:val="00C70781"/>
    <w:rsid w:val="00C72685"/>
    <w:rsid w:val="00C73A48"/>
    <w:rsid w:val="00C74EF0"/>
    <w:rsid w:val="00C75A41"/>
    <w:rsid w:val="00C7620C"/>
    <w:rsid w:val="00C76F3A"/>
    <w:rsid w:val="00C776EF"/>
    <w:rsid w:val="00C77ABF"/>
    <w:rsid w:val="00C8040E"/>
    <w:rsid w:val="00C807F2"/>
    <w:rsid w:val="00C81903"/>
    <w:rsid w:val="00C82020"/>
    <w:rsid w:val="00C8227F"/>
    <w:rsid w:val="00C82A62"/>
    <w:rsid w:val="00C8305F"/>
    <w:rsid w:val="00C842AF"/>
    <w:rsid w:val="00C844EE"/>
    <w:rsid w:val="00C8492A"/>
    <w:rsid w:val="00C84FAA"/>
    <w:rsid w:val="00C85348"/>
    <w:rsid w:val="00C8556F"/>
    <w:rsid w:val="00C85F66"/>
    <w:rsid w:val="00C86F2E"/>
    <w:rsid w:val="00C874D1"/>
    <w:rsid w:val="00C879EF"/>
    <w:rsid w:val="00C90311"/>
    <w:rsid w:val="00C908E6"/>
    <w:rsid w:val="00C9102C"/>
    <w:rsid w:val="00C92F3A"/>
    <w:rsid w:val="00C93256"/>
    <w:rsid w:val="00C93CA7"/>
    <w:rsid w:val="00C94274"/>
    <w:rsid w:val="00C94D81"/>
    <w:rsid w:val="00C95975"/>
    <w:rsid w:val="00C966AA"/>
    <w:rsid w:val="00C9750B"/>
    <w:rsid w:val="00C9778D"/>
    <w:rsid w:val="00C97F2C"/>
    <w:rsid w:val="00CA00DD"/>
    <w:rsid w:val="00CA0464"/>
    <w:rsid w:val="00CA0D92"/>
    <w:rsid w:val="00CA1B0D"/>
    <w:rsid w:val="00CA1FB4"/>
    <w:rsid w:val="00CA2811"/>
    <w:rsid w:val="00CA29D7"/>
    <w:rsid w:val="00CA3A4C"/>
    <w:rsid w:val="00CA6389"/>
    <w:rsid w:val="00CA6571"/>
    <w:rsid w:val="00CA74DF"/>
    <w:rsid w:val="00CA7589"/>
    <w:rsid w:val="00CA76D1"/>
    <w:rsid w:val="00CA7809"/>
    <w:rsid w:val="00CA7FD7"/>
    <w:rsid w:val="00CB051C"/>
    <w:rsid w:val="00CB075E"/>
    <w:rsid w:val="00CB1552"/>
    <w:rsid w:val="00CB19C8"/>
    <w:rsid w:val="00CB1D05"/>
    <w:rsid w:val="00CB33A3"/>
    <w:rsid w:val="00CB39F1"/>
    <w:rsid w:val="00CB3C98"/>
    <w:rsid w:val="00CB3D49"/>
    <w:rsid w:val="00CB4448"/>
    <w:rsid w:val="00CB4F85"/>
    <w:rsid w:val="00CB6A2D"/>
    <w:rsid w:val="00CB7178"/>
    <w:rsid w:val="00CB75D0"/>
    <w:rsid w:val="00CC0DBC"/>
    <w:rsid w:val="00CC1083"/>
    <w:rsid w:val="00CC19CC"/>
    <w:rsid w:val="00CC2883"/>
    <w:rsid w:val="00CC2BB6"/>
    <w:rsid w:val="00CC39F5"/>
    <w:rsid w:val="00CC3DA0"/>
    <w:rsid w:val="00CC5C9D"/>
    <w:rsid w:val="00CC6932"/>
    <w:rsid w:val="00CC6E35"/>
    <w:rsid w:val="00CD0419"/>
    <w:rsid w:val="00CD0BC1"/>
    <w:rsid w:val="00CD0EDA"/>
    <w:rsid w:val="00CD2198"/>
    <w:rsid w:val="00CD2289"/>
    <w:rsid w:val="00CD2A5F"/>
    <w:rsid w:val="00CD2D20"/>
    <w:rsid w:val="00CD2E05"/>
    <w:rsid w:val="00CD2E9E"/>
    <w:rsid w:val="00CD4028"/>
    <w:rsid w:val="00CD43AF"/>
    <w:rsid w:val="00CD45B2"/>
    <w:rsid w:val="00CD5A4D"/>
    <w:rsid w:val="00CD5E40"/>
    <w:rsid w:val="00CD5F76"/>
    <w:rsid w:val="00CD6148"/>
    <w:rsid w:val="00CD6915"/>
    <w:rsid w:val="00CD6D1D"/>
    <w:rsid w:val="00CD7ED9"/>
    <w:rsid w:val="00CE11AC"/>
    <w:rsid w:val="00CE194D"/>
    <w:rsid w:val="00CE1D5F"/>
    <w:rsid w:val="00CE1FCC"/>
    <w:rsid w:val="00CE2307"/>
    <w:rsid w:val="00CE252B"/>
    <w:rsid w:val="00CE2EA9"/>
    <w:rsid w:val="00CE3111"/>
    <w:rsid w:val="00CE3C3E"/>
    <w:rsid w:val="00CE4BD3"/>
    <w:rsid w:val="00CE4C85"/>
    <w:rsid w:val="00CE4E5A"/>
    <w:rsid w:val="00CE5345"/>
    <w:rsid w:val="00CE5CE2"/>
    <w:rsid w:val="00CE6828"/>
    <w:rsid w:val="00CE6A27"/>
    <w:rsid w:val="00CE782F"/>
    <w:rsid w:val="00CE7B7B"/>
    <w:rsid w:val="00CF082B"/>
    <w:rsid w:val="00CF0BF5"/>
    <w:rsid w:val="00CF19B3"/>
    <w:rsid w:val="00CF3BF4"/>
    <w:rsid w:val="00CF3E5E"/>
    <w:rsid w:val="00CF6481"/>
    <w:rsid w:val="00CF70D8"/>
    <w:rsid w:val="00CF73B0"/>
    <w:rsid w:val="00D0097A"/>
    <w:rsid w:val="00D023B0"/>
    <w:rsid w:val="00D02CBD"/>
    <w:rsid w:val="00D02DDC"/>
    <w:rsid w:val="00D0424D"/>
    <w:rsid w:val="00D04E64"/>
    <w:rsid w:val="00D0614B"/>
    <w:rsid w:val="00D06246"/>
    <w:rsid w:val="00D06684"/>
    <w:rsid w:val="00D06AA3"/>
    <w:rsid w:val="00D06FDF"/>
    <w:rsid w:val="00D077ED"/>
    <w:rsid w:val="00D104F8"/>
    <w:rsid w:val="00D10662"/>
    <w:rsid w:val="00D114E5"/>
    <w:rsid w:val="00D11754"/>
    <w:rsid w:val="00D11CC4"/>
    <w:rsid w:val="00D120E1"/>
    <w:rsid w:val="00D13295"/>
    <w:rsid w:val="00D1386C"/>
    <w:rsid w:val="00D14402"/>
    <w:rsid w:val="00D145E8"/>
    <w:rsid w:val="00D14719"/>
    <w:rsid w:val="00D14AC2"/>
    <w:rsid w:val="00D14AC9"/>
    <w:rsid w:val="00D15C3B"/>
    <w:rsid w:val="00D16F32"/>
    <w:rsid w:val="00D16F5A"/>
    <w:rsid w:val="00D17A38"/>
    <w:rsid w:val="00D2036E"/>
    <w:rsid w:val="00D2106A"/>
    <w:rsid w:val="00D223D5"/>
    <w:rsid w:val="00D224D7"/>
    <w:rsid w:val="00D22AC0"/>
    <w:rsid w:val="00D230E8"/>
    <w:rsid w:val="00D231F9"/>
    <w:rsid w:val="00D239D0"/>
    <w:rsid w:val="00D240C8"/>
    <w:rsid w:val="00D24DC3"/>
    <w:rsid w:val="00D25341"/>
    <w:rsid w:val="00D2626C"/>
    <w:rsid w:val="00D274DB"/>
    <w:rsid w:val="00D275C3"/>
    <w:rsid w:val="00D27E28"/>
    <w:rsid w:val="00D31468"/>
    <w:rsid w:val="00D31519"/>
    <w:rsid w:val="00D317AE"/>
    <w:rsid w:val="00D3200A"/>
    <w:rsid w:val="00D3270D"/>
    <w:rsid w:val="00D339A4"/>
    <w:rsid w:val="00D33C2F"/>
    <w:rsid w:val="00D33ECE"/>
    <w:rsid w:val="00D341CA"/>
    <w:rsid w:val="00D34290"/>
    <w:rsid w:val="00D34B46"/>
    <w:rsid w:val="00D35748"/>
    <w:rsid w:val="00D359A8"/>
    <w:rsid w:val="00D360DD"/>
    <w:rsid w:val="00D36DC0"/>
    <w:rsid w:val="00D37830"/>
    <w:rsid w:val="00D416AD"/>
    <w:rsid w:val="00D431DB"/>
    <w:rsid w:val="00D438AC"/>
    <w:rsid w:val="00D44B25"/>
    <w:rsid w:val="00D45D53"/>
    <w:rsid w:val="00D45E49"/>
    <w:rsid w:val="00D47594"/>
    <w:rsid w:val="00D50EF3"/>
    <w:rsid w:val="00D51269"/>
    <w:rsid w:val="00D51DD9"/>
    <w:rsid w:val="00D54673"/>
    <w:rsid w:val="00D54F50"/>
    <w:rsid w:val="00D550D5"/>
    <w:rsid w:val="00D55618"/>
    <w:rsid w:val="00D567ED"/>
    <w:rsid w:val="00D569FD"/>
    <w:rsid w:val="00D56D7A"/>
    <w:rsid w:val="00D60641"/>
    <w:rsid w:val="00D614C5"/>
    <w:rsid w:val="00D624C2"/>
    <w:rsid w:val="00D624DA"/>
    <w:rsid w:val="00D624FF"/>
    <w:rsid w:val="00D62C83"/>
    <w:rsid w:val="00D63803"/>
    <w:rsid w:val="00D63C0C"/>
    <w:rsid w:val="00D63F89"/>
    <w:rsid w:val="00D65882"/>
    <w:rsid w:val="00D659C6"/>
    <w:rsid w:val="00D65E40"/>
    <w:rsid w:val="00D664D6"/>
    <w:rsid w:val="00D674B7"/>
    <w:rsid w:val="00D678F1"/>
    <w:rsid w:val="00D67FBF"/>
    <w:rsid w:val="00D7047B"/>
    <w:rsid w:val="00D71187"/>
    <w:rsid w:val="00D724BC"/>
    <w:rsid w:val="00D7285F"/>
    <w:rsid w:val="00D74BF7"/>
    <w:rsid w:val="00D752D7"/>
    <w:rsid w:val="00D75BC4"/>
    <w:rsid w:val="00D769E3"/>
    <w:rsid w:val="00D76F42"/>
    <w:rsid w:val="00D80766"/>
    <w:rsid w:val="00D80A1E"/>
    <w:rsid w:val="00D81C75"/>
    <w:rsid w:val="00D83149"/>
    <w:rsid w:val="00D8349A"/>
    <w:rsid w:val="00D83B28"/>
    <w:rsid w:val="00D83CF1"/>
    <w:rsid w:val="00D83F5E"/>
    <w:rsid w:val="00D844BA"/>
    <w:rsid w:val="00D84D3B"/>
    <w:rsid w:val="00D86718"/>
    <w:rsid w:val="00D869B3"/>
    <w:rsid w:val="00D87331"/>
    <w:rsid w:val="00D90660"/>
    <w:rsid w:val="00D91D3B"/>
    <w:rsid w:val="00D921D7"/>
    <w:rsid w:val="00D9343E"/>
    <w:rsid w:val="00D939A6"/>
    <w:rsid w:val="00D942D5"/>
    <w:rsid w:val="00D94C2C"/>
    <w:rsid w:val="00D9627E"/>
    <w:rsid w:val="00D96E9F"/>
    <w:rsid w:val="00DA03FA"/>
    <w:rsid w:val="00DA12FF"/>
    <w:rsid w:val="00DA16C0"/>
    <w:rsid w:val="00DA16EA"/>
    <w:rsid w:val="00DA3C4A"/>
    <w:rsid w:val="00DA5453"/>
    <w:rsid w:val="00DA5C53"/>
    <w:rsid w:val="00DA6808"/>
    <w:rsid w:val="00DA774D"/>
    <w:rsid w:val="00DA7788"/>
    <w:rsid w:val="00DA7BB9"/>
    <w:rsid w:val="00DA7C2C"/>
    <w:rsid w:val="00DB05B7"/>
    <w:rsid w:val="00DB1ADA"/>
    <w:rsid w:val="00DB1CF6"/>
    <w:rsid w:val="00DB218C"/>
    <w:rsid w:val="00DB2ACD"/>
    <w:rsid w:val="00DB2B25"/>
    <w:rsid w:val="00DB38DB"/>
    <w:rsid w:val="00DB4300"/>
    <w:rsid w:val="00DB4C2E"/>
    <w:rsid w:val="00DB5AE0"/>
    <w:rsid w:val="00DB5B42"/>
    <w:rsid w:val="00DB5C86"/>
    <w:rsid w:val="00DB624B"/>
    <w:rsid w:val="00DB7EA8"/>
    <w:rsid w:val="00DB7EAA"/>
    <w:rsid w:val="00DB7F4A"/>
    <w:rsid w:val="00DC0256"/>
    <w:rsid w:val="00DC042B"/>
    <w:rsid w:val="00DC10E3"/>
    <w:rsid w:val="00DC13FB"/>
    <w:rsid w:val="00DC287A"/>
    <w:rsid w:val="00DC369D"/>
    <w:rsid w:val="00DC3F0B"/>
    <w:rsid w:val="00DC44A5"/>
    <w:rsid w:val="00DC4823"/>
    <w:rsid w:val="00DC4898"/>
    <w:rsid w:val="00DC63DF"/>
    <w:rsid w:val="00DC6465"/>
    <w:rsid w:val="00DC698F"/>
    <w:rsid w:val="00DC6E62"/>
    <w:rsid w:val="00DC726D"/>
    <w:rsid w:val="00DC75B4"/>
    <w:rsid w:val="00DC787E"/>
    <w:rsid w:val="00DC7B5E"/>
    <w:rsid w:val="00DD02C1"/>
    <w:rsid w:val="00DD0FD5"/>
    <w:rsid w:val="00DD2347"/>
    <w:rsid w:val="00DD2A0A"/>
    <w:rsid w:val="00DD3230"/>
    <w:rsid w:val="00DD42B3"/>
    <w:rsid w:val="00DD5F47"/>
    <w:rsid w:val="00DD5F65"/>
    <w:rsid w:val="00DD6A50"/>
    <w:rsid w:val="00DD73A7"/>
    <w:rsid w:val="00DD73AC"/>
    <w:rsid w:val="00DD7863"/>
    <w:rsid w:val="00DD7D61"/>
    <w:rsid w:val="00DE0F94"/>
    <w:rsid w:val="00DE0FE7"/>
    <w:rsid w:val="00DE150E"/>
    <w:rsid w:val="00DE1CB7"/>
    <w:rsid w:val="00DE1DF4"/>
    <w:rsid w:val="00DE23C1"/>
    <w:rsid w:val="00DE2BDF"/>
    <w:rsid w:val="00DE2EC6"/>
    <w:rsid w:val="00DE3D85"/>
    <w:rsid w:val="00DE3DA8"/>
    <w:rsid w:val="00DE454E"/>
    <w:rsid w:val="00DE4AC6"/>
    <w:rsid w:val="00DE536A"/>
    <w:rsid w:val="00DE53C1"/>
    <w:rsid w:val="00DE599A"/>
    <w:rsid w:val="00DE63E1"/>
    <w:rsid w:val="00DE7D39"/>
    <w:rsid w:val="00DF1290"/>
    <w:rsid w:val="00DF2087"/>
    <w:rsid w:val="00DF268F"/>
    <w:rsid w:val="00DF2EF3"/>
    <w:rsid w:val="00DF388F"/>
    <w:rsid w:val="00DF4E01"/>
    <w:rsid w:val="00DF4E7F"/>
    <w:rsid w:val="00DF578E"/>
    <w:rsid w:val="00DF58CB"/>
    <w:rsid w:val="00DF6391"/>
    <w:rsid w:val="00DF654D"/>
    <w:rsid w:val="00DF6987"/>
    <w:rsid w:val="00DF6F0F"/>
    <w:rsid w:val="00E0170A"/>
    <w:rsid w:val="00E0180A"/>
    <w:rsid w:val="00E01831"/>
    <w:rsid w:val="00E018C5"/>
    <w:rsid w:val="00E01D4C"/>
    <w:rsid w:val="00E01DD2"/>
    <w:rsid w:val="00E0407A"/>
    <w:rsid w:val="00E04511"/>
    <w:rsid w:val="00E04820"/>
    <w:rsid w:val="00E0615E"/>
    <w:rsid w:val="00E06671"/>
    <w:rsid w:val="00E0683B"/>
    <w:rsid w:val="00E06A50"/>
    <w:rsid w:val="00E10313"/>
    <w:rsid w:val="00E10685"/>
    <w:rsid w:val="00E10888"/>
    <w:rsid w:val="00E10CCD"/>
    <w:rsid w:val="00E11015"/>
    <w:rsid w:val="00E11D12"/>
    <w:rsid w:val="00E12E62"/>
    <w:rsid w:val="00E136D2"/>
    <w:rsid w:val="00E14DB9"/>
    <w:rsid w:val="00E15787"/>
    <w:rsid w:val="00E15AAB"/>
    <w:rsid w:val="00E15BF8"/>
    <w:rsid w:val="00E15FD4"/>
    <w:rsid w:val="00E160B0"/>
    <w:rsid w:val="00E166D1"/>
    <w:rsid w:val="00E169D6"/>
    <w:rsid w:val="00E16F9B"/>
    <w:rsid w:val="00E200B8"/>
    <w:rsid w:val="00E207AF"/>
    <w:rsid w:val="00E207FF"/>
    <w:rsid w:val="00E209DF"/>
    <w:rsid w:val="00E20F26"/>
    <w:rsid w:val="00E210A7"/>
    <w:rsid w:val="00E2165B"/>
    <w:rsid w:val="00E21F10"/>
    <w:rsid w:val="00E22472"/>
    <w:rsid w:val="00E22696"/>
    <w:rsid w:val="00E232D8"/>
    <w:rsid w:val="00E238EF"/>
    <w:rsid w:val="00E23D23"/>
    <w:rsid w:val="00E240CA"/>
    <w:rsid w:val="00E25C43"/>
    <w:rsid w:val="00E26257"/>
    <w:rsid w:val="00E26472"/>
    <w:rsid w:val="00E2673D"/>
    <w:rsid w:val="00E2698A"/>
    <w:rsid w:val="00E30150"/>
    <w:rsid w:val="00E3101B"/>
    <w:rsid w:val="00E3102F"/>
    <w:rsid w:val="00E3155E"/>
    <w:rsid w:val="00E32195"/>
    <w:rsid w:val="00E322F0"/>
    <w:rsid w:val="00E32616"/>
    <w:rsid w:val="00E33044"/>
    <w:rsid w:val="00E33320"/>
    <w:rsid w:val="00E34D5D"/>
    <w:rsid w:val="00E35655"/>
    <w:rsid w:val="00E35691"/>
    <w:rsid w:val="00E356C1"/>
    <w:rsid w:val="00E3628C"/>
    <w:rsid w:val="00E36666"/>
    <w:rsid w:val="00E40035"/>
    <w:rsid w:val="00E405B9"/>
    <w:rsid w:val="00E406ED"/>
    <w:rsid w:val="00E40DFE"/>
    <w:rsid w:val="00E42095"/>
    <w:rsid w:val="00E42146"/>
    <w:rsid w:val="00E42EC6"/>
    <w:rsid w:val="00E443EE"/>
    <w:rsid w:val="00E473ED"/>
    <w:rsid w:val="00E4791E"/>
    <w:rsid w:val="00E50D20"/>
    <w:rsid w:val="00E51C1B"/>
    <w:rsid w:val="00E520F0"/>
    <w:rsid w:val="00E52E1F"/>
    <w:rsid w:val="00E52FF4"/>
    <w:rsid w:val="00E53D06"/>
    <w:rsid w:val="00E543B6"/>
    <w:rsid w:val="00E54619"/>
    <w:rsid w:val="00E55094"/>
    <w:rsid w:val="00E557BD"/>
    <w:rsid w:val="00E56EEE"/>
    <w:rsid w:val="00E57BCD"/>
    <w:rsid w:val="00E607B2"/>
    <w:rsid w:val="00E60EEA"/>
    <w:rsid w:val="00E611D3"/>
    <w:rsid w:val="00E6270F"/>
    <w:rsid w:val="00E63732"/>
    <w:rsid w:val="00E64DFC"/>
    <w:rsid w:val="00E6510A"/>
    <w:rsid w:val="00E67575"/>
    <w:rsid w:val="00E675C6"/>
    <w:rsid w:val="00E70A82"/>
    <w:rsid w:val="00E71376"/>
    <w:rsid w:val="00E716FB"/>
    <w:rsid w:val="00E71945"/>
    <w:rsid w:val="00E71D86"/>
    <w:rsid w:val="00E72019"/>
    <w:rsid w:val="00E720CD"/>
    <w:rsid w:val="00E7266F"/>
    <w:rsid w:val="00E73691"/>
    <w:rsid w:val="00E737C2"/>
    <w:rsid w:val="00E7543E"/>
    <w:rsid w:val="00E75D36"/>
    <w:rsid w:val="00E76286"/>
    <w:rsid w:val="00E763AE"/>
    <w:rsid w:val="00E77494"/>
    <w:rsid w:val="00E77A02"/>
    <w:rsid w:val="00E77A0B"/>
    <w:rsid w:val="00E77B9D"/>
    <w:rsid w:val="00E809AB"/>
    <w:rsid w:val="00E80BF5"/>
    <w:rsid w:val="00E82D65"/>
    <w:rsid w:val="00E82E14"/>
    <w:rsid w:val="00E8356B"/>
    <w:rsid w:val="00E84C69"/>
    <w:rsid w:val="00E858CB"/>
    <w:rsid w:val="00E866DE"/>
    <w:rsid w:val="00E9072E"/>
    <w:rsid w:val="00E9096A"/>
    <w:rsid w:val="00E91881"/>
    <w:rsid w:val="00E91CDA"/>
    <w:rsid w:val="00E9305B"/>
    <w:rsid w:val="00E934FA"/>
    <w:rsid w:val="00E935CE"/>
    <w:rsid w:val="00E93B08"/>
    <w:rsid w:val="00E93F78"/>
    <w:rsid w:val="00E94F3E"/>
    <w:rsid w:val="00E95285"/>
    <w:rsid w:val="00E9657A"/>
    <w:rsid w:val="00E966A0"/>
    <w:rsid w:val="00E97070"/>
    <w:rsid w:val="00E97B83"/>
    <w:rsid w:val="00EA034C"/>
    <w:rsid w:val="00EA24C2"/>
    <w:rsid w:val="00EA2625"/>
    <w:rsid w:val="00EA3031"/>
    <w:rsid w:val="00EA308B"/>
    <w:rsid w:val="00EA35B6"/>
    <w:rsid w:val="00EA38F7"/>
    <w:rsid w:val="00EA3A3E"/>
    <w:rsid w:val="00EA3F2C"/>
    <w:rsid w:val="00EA3FC1"/>
    <w:rsid w:val="00EA3FED"/>
    <w:rsid w:val="00EA432E"/>
    <w:rsid w:val="00EA4CA8"/>
    <w:rsid w:val="00EA4D9B"/>
    <w:rsid w:val="00EA4DC6"/>
    <w:rsid w:val="00EA4DCD"/>
    <w:rsid w:val="00EA5A1A"/>
    <w:rsid w:val="00EA5B6E"/>
    <w:rsid w:val="00EA662B"/>
    <w:rsid w:val="00EA6CC0"/>
    <w:rsid w:val="00EA70DF"/>
    <w:rsid w:val="00EA70FC"/>
    <w:rsid w:val="00EA728D"/>
    <w:rsid w:val="00EA7C43"/>
    <w:rsid w:val="00EB0082"/>
    <w:rsid w:val="00EB085C"/>
    <w:rsid w:val="00EB0C37"/>
    <w:rsid w:val="00EB1A7F"/>
    <w:rsid w:val="00EB29BE"/>
    <w:rsid w:val="00EB32D3"/>
    <w:rsid w:val="00EB493A"/>
    <w:rsid w:val="00EB5970"/>
    <w:rsid w:val="00EB5E0F"/>
    <w:rsid w:val="00EB6796"/>
    <w:rsid w:val="00EB67E5"/>
    <w:rsid w:val="00EB6DD5"/>
    <w:rsid w:val="00EB790F"/>
    <w:rsid w:val="00EC057E"/>
    <w:rsid w:val="00EC0C0F"/>
    <w:rsid w:val="00EC0F61"/>
    <w:rsid w:val="00EC1DA3"/>
    <w:rsid w:val="00EC2093"/>
    <w:rsid w:val="00EC372D"/>
    <w:rsid w:val="00EC3741"/>
    <w:rsid w:val="00EC3B0C"/>
    <w:rsid w:val="00EC411F"/>
    <w:rsid w:val="00EC422F"/>
    <w:rsid w:val="00EC4F2B"/>
    <w:rsid w:val="00EC51F2"/>
    <w:rsid w:val="00EC657E"/>
    <w:rsid w:val="00EC7484"/>
    <w:rsid w:val="00EC7947"/>
    <w:rsid w:val="00EC7D93"/>
    <w:rsid w:val="00ED04C5"/>
    <w:rsid w:val="00ED212B"/>
    <w:rsid w:val="00ED223A"/>
    <w:rsid w:val="00ED357B"/>
    <w:rsid w:val="00ED3621"/>
    <w:rsid w:val="00ED4554"/>
    <w:rsid w:val="00ED49D4"/>
    <w:rsid w:val="00ED57E5"/>
    <w:rsid w:val="00ED6A29"/>
    <w:rsid w:val="00ED6FB9"/>
    <w:rsid w:val="00EE00D9"/>
    <w:rsid w:val="00EE0893"/>
    <w:rsid w:val="00EE301F"/>
    <w:rsid w:val="00EE30FF"/>
    <w:rsid w:val="00EE3388"/>
    <w:rsid w:val="00EE346C"/>
    <w:rsid w:val="00EE357F"/>
    <w:rsid w:val="00EE36F8"/>
    <w:rsid w:val="00EE3BFA"/>
    <w:rsid w:val="00EE3EEA"/>
    <w:rsid w:val="00EE431B"/>
    <w:rsid w:val="00EE4FBB"/>
    <w:rsid w:val="00EE57A7"/>
    <w:rsid w:val="00EE59FF"/>
    <w:rsid w:val="00EE5C73"/>
    <w:rsid w:val="00EE6533"/>
    <w:rsid w:val="00EE7F47"/>
    <w:rsid w:val="00EF1AD5"/>
    <w:rsid w:val="00EF1CFF"/>
    <w:rsid w:val="00EF23B0"/>
    <w:rsid w:val="00EF2F9D"/>
    <w:rsid w:val="00EF4CE7"/>
    <w:rsid w:val="00EF4DA7"/>
    <w:rsid w:val="00EF4F59"/>
    <w:rsid w:val="00EF5822"/>
    <w:rsid w:val="00EF5CE5"/>
    <w:rsid w:val="00EF5D37"/>
    <w:rsid w:val="00EF6978"/>
    <w:rsid w:val="00EF6A72"/>
    <w:rsid w:val="00EF73C9"/>
    <w:rsid w:val="00EF773F"/>
    <w:rsid w:val="00F01226"/>
    <w:rsid w:val="00F025FB"/>
    <w:rsid w:val="00F0288A"/>
    <w:rsid w:val="00F059B6"/>
    <w:rsid w:val="00F060B9"/>
    <w:rsid w:val="00F06D46"/>
    <w:rsid w:val="00F07109"/>
    <w:rsid w:val="00F071F2"/>
    <w:rsid w:val="00F07530"/>
    <w:rsid w:val="00F079C6"/>
    <w:rsid w:val="00F10705"/>
    <w:rsid w:val="00F108F0"/>
    <w:rsid w:val="00F1098B"/>
    <w:rsid w:val="00F10C5F"/>
    <w:rsid w:val="00F11A9C"/>
    <w:rsid w:val="00F12155"/>
    <w:rsid w:val="00F1261E"/>
    <w:rsid w:val="00F138CB"/>
    <w:rsid w:val="00F13E98"/>
    <w:rsid w:val="00F1449F"/>
    <w:rsid w:val="00F14D18"/>
    <w:rsid w:val="00F16036"/>
    <w:rsid w:val="00F16215"/>
    <w:rsid w:val="00F16941"/>
    <w:rsid w:val="00F16AD6"/>
    <w:rsid w:val="00F1708D"/>
    <w:rsid w:val="00F173DC"/>
    <w:rsid w:val="00F17601"/>
    <w:rsid w:val="00F1787B"/>
    <w:rsid w:val="00F204E6"/>
    <w:rsid w:val="00F20559"/>
    <w:rsid w:val="00F20867"/>
    <w:rsid w:val="00F20FA8"/>
    <w:rsid w:val="00F2123F"/>
    <w:rsid w:val="00F21275"/>
    <w:rsid w:val="00F23202"/>
    <w:rsid w:val="00F23999"/>
    <w:rsid w:val="00F23C0C"/>
    <w:rsid w:val="00F23F6E"/>
    <w:rsid w:val="00F246B5"/>
    <w:rsid w:val="00F25F2A"/>
    <w:rsid w:val="00F261BE"/>
    <w:rsid w:val="00F26882"/>
    <w:rsid w:val="00F26C35"/>
    <w:rsid w:val="00F26E9A"/>
    <w:rsid w:val="00F270EF"/>
    <w:rsid w:val="00F31BDD"/>
    <w:rsid w:val="00F31D72"/>
    <w:rsid w:val="00F320AF"/>
    <w:rsid w:val="00F35898"/>
    <w:rsid w:val="00F358E9"/>
    <w:rsid w:val="00F35BD0"/>
    <w:rsid w:val="00F35D11"/>
    <w:rsid w:val="00F36853"/>
    <w:rsid w:val="00F375D5"/>
    <w:rsid w:val="00F37C18"/>
    <w:rsid w:val="00F4082D"/>
    <w:rsid w:val="00F4095B"/>
    <w:rsid w:val="00F4325C"/>
    <w:rsid w:val="00F43920"/>
    <w:rsid w:val="00F43D89"/>
    <w:rsid w:val="00F440A1"/>
    <w:rsid w:val="00F44136"/>
    <w:rsid w:val="00F447D9"/>
    <w:rsid w:val="00F44C18"/>
    <w:rsid w:val="00F44FA2"/>
    <w:rsid w:val="00F453F7"/>
    <w:rsid w:val="00F45890"/>
    <w:rsid w:val="00F4654C"/>
    <w:rsid w:val="00F46805"/>
    <w:rsid w:val="00F46DAC"/>
    <w:rsid w:val="00F47DC3"/>
    <w:rsid w:val="00F509F0"/>
    <w:rsid w:val="00F51AA8"/>
    <w:rsid w:val="00F52112"/>
    <w:rsid w:val="00F521A0"/>
    <w:rsid w:val="00F52EC3"/>
    <w:rsid w:val="00F52FA7"/>
    <w:rsid w:val="00F5350C"/>
    <w:rsid w:val="00F53660"/>
    <w:rsid w:val="00F53726"/>
    <w:rsid w:val="00F5525A"/>
    <w:rsid w:val="00F563D9"/>
    <w:rsid w:val="00F62323"/>
    <w:rsid w:val="00F62D47"/>
    <w:rsid w:val="00F62FC0"/>
    <w:rsid w:val="00F63A40"/>
    <w:rsid w:val="00F64069"/>
    <w:rsid w:val="00F65153"/>
    <w:rsid w:val="00F66028"/>
    <w:rsid w:val="00F6602D"/>
    <w:rsid w:val="00F66290"/>
    <w:rsid w:val="00F665AD"/>
    <w:rsid w:val="00F67C07"/>
    <w:rsid w:val="00F70E88"/>
    <w:rsid w:val="00F7163E"/>
    <w:rsid w:val="00F71AC6"/>
    <w:rsid w:val="00F72264"/>
    <w:rsid w:val="00F72834"/>
    <w:rsid w:val="00F72D88"/>
    <w:rsid w:val="00F73AD6"/>
    <w:rsid w:val="00F73FB9"/>
    <w:rsid w:val="00F75C2C"/>
    <w:rsid w:val="00F766FF"/>
    <w:rsid w:val="00F768B1"/>
    <w:rsid w:val="00F76CDE"/>
    <w:rsid w:val="00F76EE9"/>
    <w:rsid w:val="00F7704F"/>
    <w:rsid w:val="00F77159"/>
    <w:rsid w:val="00F77186"/>
    <w:rsid w:val="00F7777B"/>
    <w:rsid w:val="00F778A0"/>
    <w:rsid w:val="00F80263"/>
    <w:rsid w:val="00F80E16"/>
    <w:rsid w:val="00F81BC6"/>
    <w:rsid w:val="00F81FFF"/>
    <w:rsid w:val="00F8250C"/>
    <w:rsid w:val="00F82A01"/>
    <w:rsid w:val="00F82BCE"/>
    <w:rsid w:val="00F84972"/>
    <w:rsid w:val="00F86088"/>
    <w:rsid w:val="00F8622F"/>
    <w:rsid w:val="00F8648D"/>
    <w:rsid w:val="00F86554"/>
    <w:rsid w:val="00F86EF5"/>
    <w:rsid w:val="00F87033"/>
    <w:rsid w:val="00F87BB4"/>
    <w:rsid w:val="00F902CC"/>
    <w:rsid w:val="00F90471"/>
    <w:rsid w:val="00F905C6"/>
    <w:rsid w:val="00F908B3"/>
    <w:rsid w:val="00F91703"/>
    <w:rsid w:val="00F91E6E"/>
    <w:rsid w:val="00F928BC"/>
    <w:rsid w:val="00F928DC"/>
    <w:rsid w:val="00F932AE"/>
    <w:rsid w:val="00F94013"/>
    <w:rsid w:val="00F948DA"/>
    <w:rsid w:val="00F95706"/>
    <w:rsid w:val="00F96350"/>
    <w:rsid w:val="00F96834"/>
    <w:rsid w:val="00F96F12"/>
    <w:rsid w:val="00F96FE2"/>
    <w:rsid w:val="00F9705E"/>
    <w:rsid w:val="00F970DC"/>
    <w:rsid w:val="00F97754"/>
    <w:rsid w:val="00F9778D"/>
    <w:rsid w:val="00F977D9"/>
    <w:rsid w:val="00FA01A6"/>
    <w:rsid w:val="00FA032E"/>
    <w:rsid w:val="00FA0BC4"/>
    <w:rsid w:val="00FA0C71"/>
    <w:rsid w:val="00FA24C2"/>
    <w:rsid w:val="00FA26A8"/>
    <w:rsid w:val="00FA2DA6"/>
    <w:rsid w:val="00FA2FEF"/>
    <w:rsid w:val="00FA437C"/>
    <w:rsid w:val="00FA6F6B"/>
    <w:rsid w:val="00FA79C5"/>
    <w:rsid w:val="00FB0185"/>
    <w:rsid w:val="00FB03B0"/>
    <w:rsid w:val="00FB0838"/>
    <w:rsid w:val="00FB0911"/>
    <w:rsid w:val="00FB0E19"/>
    <w:rsid w:val="00FB3618"/>
    <w:rsid w:val="00FB3D45"/>
    <w:rsid w:val="00FB4117"/>
    <w:rsid w:val="00FB452C"/>
    <w:rsid w:val="00FB691C"/>
    <w:rsid w:val="00FB69CA"/>
    <w:rsid w:val="00FB6CD0"/>
    <w:rsid w:val="00FB7DF8"/>
    <w:rsid w:val="00FB7FEB"/>
    <w:rsid w:val="00FC07D3"/>
    <w:rsid w:val="00FC0993"/>
    <w:rsid w:val="00FC0AC9"/>
    <w:rsid w:val="00FC0AD1"/>
    <w:rsid w:val="00FC2608"/>
    <w:rsid w:val="00FC33EE"/>
    <w:rsid w:val="00FC3A41"/>
    <w:rsid w:val="00FC3D1F"/>
    <w:rsid w:val="00FC4671"/>
    <w:rsid w:val="00FC4CB3"/>
    <w:rsid w:val="00FC4D8D"/>
    <w:rsid w:val="00FC64E5"/>
    <w:rsid w:val="00FC72FB"/>
    <w:rsid w:val="00FD081D"/>
    <w:rsid w:val="00FD091F"/>
    <w:rsid w:val="00FD0932"/>
    <w:rsid w:val="00FD0D86"/>
    <w:rsid w:val="00FD13A7"/>
    <w:rsid w:val="00FD1A5B"/>
    <w:rsid w:val="00FD1CEF"/>
    <w:rsid w:val="00FD2CD3"/>
    <w:rsid w:val="00FD3124"/>
    <w:rsid w:val="00FD331B"/>
    <w:rsid w:val="00FD42F9"/>
    <w:rsid w:val="00FD49D2"/>
    <w:rsid w:val="00FD4F7B"/>
    <w:rsid w:val="00FD5773"/>
    <w:rsid w:val="00FD5C8B"/>
    <w:rsid w:val="00FD5F32"/>
    <w:rsid w:val="00FD684B"/>
    <w:rsid w:val="00FD6CFD"/>
    <w:rsid w:val="00FD7BE6"/>
    <w:rsid w:val="00FD7F05"/>
    <w:rsid w:val="00FE0607"/>
    <w:rsid w:val="00FE0F07"/>
    <w:rsid w:val="00FE118C"/>
    <w:rsid w:val="00FE1361"/>
    <w:rsid w:val="00FE1A9B"/>
    <w:rsid w:val="00FE2C3C"/>
    <w:rsid w:val="00FE2F37"/>
    <w:rsid w:val="00FE32C6"/>
    <w:rsid w:val="00FE334A"/>
    <w:rsid w:val="00FE4BA4"/>
    <w:rsid w:val="00FE4F65"/>
    <w:rsid w:val="00FE5A1E"/>
    <w:rsid w:val="00FE6E15"/>
    <w:rsid w:val="00FE7437"/>
    <w:rsid w:val="00FF0A3C"/>
    <w:rsid w:val="00FF0C19"/>
    <w:rsid w:val="00FF135E"/>
    <w:rsid w:val="00FF2AB2"/>
    <w:rsid w:val="00FF2E0E"/>
    <w:rsid w:val="00FF3039"/>
    <w:rsid w:val="00FF340C"/>
    <w:rsid w:val="00FF350D"/>
    <w:rsid w:val="00FF3636"/>
    <w:rsid w:val="00FF4018"/>
    <w:rsid w:val="00FF4F7B"/>
    <w:rsid w:val="00FF6C15"/>
    <w:rsid w:val="00FF7531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544AC-B77A-4699-B815-5DB34219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99" w:qFormat="1"/>
    <w:lsdException w:name="footer" w:uiPriority="99"/>
    <w:lsdException w:name="caption" w:qFormat="1"/>
    <w:lsdException w:name="Title" w:qFormat="1"/>
    <w:lsdException w:name="Body Text" w:qFormat="1"/>
    <w:lsdException w:name="Body Text Indent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9A7D6E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123321,标题 1 1,PIM 1,h1,标书1,Heading 0,卷标题,合同标题,正文一级标题,L1,boc,Section Head,l1,1,1. heading 1,标准章,h11,heading 1TOC,R1,H11,Huvudrubrik,NMP Heading 1,Normal + Font: Helvetica,Bold,Space Before 12 pt,Not Bold,标题 1A,1st level,H12,H13,H14,H15,H16,H17,章,编号标,g"/>
    <w:basedOn w:val="a1"/>
    <w:next w:val="a1"/>
    <w:link w:val="1Char"/>
    <w:qFormat/>
    <w:rsid w:val="009A7D6E"/>
    <w:pPr>
      <w:numPr>
        <w:numId w:val="1"/>
      </w:numPr>
      <w:spacing w:before="200" w:after="180"/>
      <w:outlineLvl w:val="0"/>
    </w:pPr>
    <w:rPr>
      <w:rFonts w:ascii="Arial" w:eastAsia="黑体"/>
      <w:kern w:val="44"/>
    </w:rPr>
  </w:style>
  <w:style w:type="paragraph" w:styleId="2">
    <w:name w:val="heading 2"/>
    <w:aliases w:val="标题 1.1,第一章 标题 2,Heading 2 Hidden,Heading 2 CCBS,heading 2,h2,sect 1.2,DO NOT USE_h2,chn,Chapter Number/Appendix Letter,Underrubrik1,prop2,2nd level,Titre2,l2,2,Header 2,PIM2,Titre3,HD2,H21,sect 1.21,H22,sect 1.22,H211,sect 1.211,H23,sect 1.23,DO,H1,A"/>
    <w:basedOn w:val="a1"/>
    <w:next w:val="a1"/>
    <w:link w:val="2Char1"/>
    <w:qFormat/>
    <w:rsid w:val="009A7D6E"/>
    <w:pPr>
      <w:numPr>
        <w:ilvl w:val="1"/>
        <w:numId w:val="1"/>
      </w:numPr>
      <w:outlineLvl w:val="1"/>
    </w:pPr>
    <w:rPr>
      <w:lang w:val="x-none" w:eastAsia="x-none"/>
    </w:rPr>
  </w:style>
  <w:style w:type="paragraph" w:styleId="3">
    <w:name w:val="heading 3"/>
    <w:aliases w:val="H3,l3,CT,第二层条,第三层,论文标题 2,1.1.1 标题 3,h3,Head3,Level 3 Head,标题 3 Char,3rd level,Heading 3 - old,Heading,level_3,PIM 3,sect1.2.3,sect1.2.31,sect1.2.32,sect1.2.311,sect1.2.33,sect1.2.312,Bold Head,bh,cb,BOD 0,Level 3 Topic Heading,Map,prop3,3heading,h,L3"/>
    <w:basedOn w:val="a1"/>
    <w:next w:val="a1"/>
    <w:link w:val="31"/>
    <w:qFormat/>
    <w:rsid w:val="009A7D6E"/>
    <w:pPr>
      <w:numPr>
        <w:ilvl w:val="2"/>
        <w:numId w:val="1"/>
      </w:numPr>
      <w:outlineLvl w:val="2"/>
    </w:pPr>
  </w:style>
  <w:style w:type="paragraph" w:styleId="4">
    <w:name w:val="heading 4"/>
    <w:aliases w:val="4 dash,d,3,dash,bullet,bl,bb,PIM 4,H4,h4,sect 1.2.3.4,Ref Heading 1,rh1,sect 1.2.3.41,Ref Heading 11,rh11,sect 1.2.3.42,Ref Heading 12,rh12,sect 1.2.3.411,Ref Heading 111,rh111,sect 1.2.3.43,Ref Heading 13,rh13,sect 1.2.3.412,Ref Heading 112,rh112,9"/>
    <w:basedOn w:val="3"/>
    <w:next w:val="a1"/>
    <w:link w:val="41"/>
    <w:qFormat/>
    <w:rsid w:val="009A7D6E"/>
    <w:pPr>
      <w:numPr>
        <w:ilvl w:val="3"/>
      </w:numPr>
      <w:outlineLvl w:val="3"/>
    </w:pPr>
  </w:style>
  <w:style w:type="paragraph" w:styleId="5">
    <w:name w:val="heading 5"/>
    <w:aliases w:val="b,H5,h5,Block Label,Title 5,5 sub-bullet,sb,4,head:5#,PIM 5,Level 3 - i,ds,dd,heading 5,Roman list,5,mh2,Module heading 2,Numbered Sub-list,Report Heading,Title_Report Heading,Ü5 + Nr,5 sub-bullet1,sb1,41,5 sub-bullet2,sb2,42,5 sub-bullet11,sb11,L5"/>
    <w:basedOn w:val="a1"/>
    <w:next w:val="a1"/>
    <w:link w:val="51"/>
    <w:qFormat/>
    <w:rsid w:val="009A7D6E"/>
    <w:pPr>
      <w:numPr>
        <w:ilvl w:val="4"/>
        <w:numId w:val="1"/>
      </w:numPr>
      <w:outlineLvl w:val="4"/>
    </w:pPr>
  </w:style>
  <w:style w:type="paragraph" w:styleId="6">
    <w:name w:val="heading 6"/>
    <w:aliases w:val="H6,PIM 6,L1 Heading 6,h6,l6,hsm,submodule heading,Legal Level 1.,Bullet list,6,BOD 4,分段格式,cnp,Caption number (page-wide),h61,heading 61,Bullet (Single Lines),Third Subheading,L6,标题6,Ü6 + Nr,●,6 style,6 sub-sub-bullet,ssb,Appx,Appendix,61,6 style1,正"/>
    <w:basedOn w:val="a1"/>
    <w:next w:val="a1"/>
    <w:link w:val="61"/>
    <w:qFormat/>
    <w:rsid w:val="009A7D6E"/>
    <w:pPr>
      <w:numPr>
        <w:ilvl w:val="5"/>
        <w:numId w:val="1"/>
      </w:numPr>
      <w:outlineLvl w:val="5"/>
    </w:pPr>
  </w:style>
  <w:style w:type="paragraph" w:styleId="7">
    <w:name w:val="heading 7"/>
    <w:aliases w:val="PIM 7,letter list,不用,7 sub-style,71,项标题(1),Legal Level 1.1.,正文七级标题,h7,st,SDL title,h71,st1,SDL title1,h72,st2,SDL title2,h73,st3,SDL title3,h74,st4,SDL title4,h75,st5,SDL title5,H TIMES1,Level 1.1,L7,H7,sdf,1.1.1.1.1.1.1标题 7,（1）,ITT t7,req3,heading,7"/>
    <w:basedOn w:val="a1"/>
    <w:next w:val="a1"/>
    <w:link w:val="7Char"/>
    <w:qFormat/>
    <w:rsid w:val="009A7D6E"/>
    <w:pPr>
      <w:numPr>
        <w:ilvl w:val="6"/>
        <w:numId w:val="1"/>
      </w:numPr>
      <w:ind w:left="1196" w:hanging="714"/>
      <w:outlineLvl w:val="6"/>
    </w:pPr>
  </w:style>
  <w:style w:type="paragraph" w:styleId="8">
    <w:name w:val="heading 8"/>
    <w:aliases w:val="注意框体,h8,（A）,不用8,目标题 1),Legal Level 1.1.1.,正文八级标题,tt,tt1,heading 8,tt2,tt11,Figure1,heading 81,tt3,tt12,Figure2,heading 82,tt4,tt13,Figure3,heading 83,tt5,tt14,Figure4,heading 84,tt6,tt15,Figure5,heading 85,H8,List(a),Alt+8,AppendixSubHead,图名,（A,...,（"/>
    <w:basedOn w:val="a1"/>
    <w:next w:val="a1"/>
    <w:link w:val="81"/>
    <w:qFormat/>
    <w:rsid w:val="009A7D6E"/>
    <w:pPr>
      <w:numPr>
        <w:ilvl w:val="7"/>
        <w:numId w:val="1"/>
      </w:numPr>
      <w:ind w:left="1893" w:hanging="714"/>
      <w:outlineLvl w:val="7"/>
    </w:pPr>
  </w:style>
  <w:style w:type="paragraph" w:styleId="9">
    <w:name w:val="heading 9"/>
    <w:aliases w:val="h9,huh,PIM 9,不用9,Figure,干标题(a),Legal Level 1.1.1.1.,正文九级标题,ft,ft1,table,heading 9,table left,tl,HF,figures,ft2,ft11,table1,heading 91,t1,table left1,tl1,HF1,figures1,91,ft3,ft12,table2,heading 92,table left2,tl2,HF2,figures2,92,ft4,ft13,table3,三级标题"/>
    <w:basedOn w:val="a1"/>
    <w:next w:val="a1"/>
    <w:link w:val="91"/>
    <w:qFormat/>
    <w:rsid w:val="009A7D6E"/>
    <w:pPr>
      <w:numPr>
        <w:ilvl w:val="8"/>
        <w:numId w:val="1"/>
      </w:numPr>
      <w:ind w:left="2596" w:hanging="714"/>
      <w:outlineLvl w:val="8"/>
    </w:pPr>
  </w:style>
  <w:style w:type="character" w:default="1" w:styleId="a2">
    <w:name w:val="Default Paragraph Font"/>
    <w:semiHidden/>
    <w:rsid w:val="009A7D6E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rsid w:val="009A7D6E"/>
  </w:style>
  <w:style w:type="paragraph" w:styleId="a5">
    <w:name w:val="header"/>
    <w:basedOn w:val="a1"/>
    <w:link w:val="12"/>
    <w:uiPriority w:val="99"/>
    <w:qFormat/>
    <w:rsid w:val="009A7D6E"/>
    <w:pPr>
      <w:pBdr>
        <w:bottom w:val="double" w:sz="6" w:space="2" w:color="auto"/>
      </w:pBdr>
      <w:spacing w:line="240" w:lineRule="atLeast"/>
      <w:jc w:val="center"/>
    </w:pPr>
    <w:rPr>
      <w:b/>
      <w:sz w:val="21"/>
    </w:rPr>
  </w:style>
  <w:style w:type="paragraph" w:styleId="a6">
    <w:name w:val="Normal Indent"/>
    <w:aliases w:val="表正文,正文非缩进,特点,首行缩进,四号,段1,样式3,缩进,ALT+Z,标题4,正文不缩进,正文(首行缩进两字),正文(首行缩进两字)1,正文编号,±íÕýÎÄ,ÕýÎÄ·ÇËõ½ø,±í,正文双线,正文缩进（首行缩进两字）,中文正文,contents,正文非缩进 Char Char,正文文字首行缩进,NI,PI,NICMAN Body Text,bt,body text,正文普通文字 Char,样式,N,正文（首行缩进两字） Char Char,正文缩进William,水上软件,图表标题,二"/>
    <w:basedOn w:val="a1"/>
    <w:link w:val="Char"/>
    <w:qFormat/>
    <w:rsid w:val="009A7D6E"/>
    <w:pPr>
      <w:ind w:firstLine="482"/>
    </w:pPr>
  </w:style>
  <w:style w:type="paragraph" w:styleId="a7">
    <w:name w:val="footer"/>
    <w:basedOn w:val="a1"/>
    <w:link w:val="13"/>
    <w:uiPriority w:val="99"/>
    <w:rsid w:val="009A7D6E"/>
    <w:pPr>
      <w:spacing w:line="240" w:lineRule="atLeast"/>
      <w:ind w:left="255" w:right="255"/>
      <w:jc w:val="left"/>
    </w:pPr>
  </w:style>
  <w:style w:type="paragraph" w:customStyle="1" w:styleId="standdate">
    <w:name w:val="standdate"/>
    <w:basedOn w:val="a7"/>
    <w:rsid w:val="009A7D6E"/>
    <w:pPr>
      <w:spacing w:line="340" w:lineRule="atLeast"/>
      <w:jc w:val="center"/>
      <w:textAlignment w:val="center"/>
    </w:pPr>
    <w:rPr>
      <w:rFonts w:eastAsia="华文中宋"/>
      <w:b/>
      <w:color w:val="FF0000"/>
      <w:spacing w:val="-4"/>
      <w:sz w:val="36"/>
    </w:rPr>
  </w:style>
  <w:style w:type="character" w:customStyle="1" w:styleId="standdate1">
    <w:name w:val="standdate1"/>
    <w:rPr>
      <w:rFonts w:ascii="黑体" w:eastAsia="黑体" w:hAnsi="Times New Roman"/>
      <w:color w:val="auto"/>
      <w:sz w:val="24"/>
      <w:u w:val="none"/>
    </w:rPr>
  </w:style>
  <w:style w:type="character" w:styleId="a8">
    <w:name w:val="page number"/>
    <w:basedOn w:val="a2"/>
    <w:rsid w:val="009A7D6E"/>
  </w:style>
  <w:style w:type="paragraph" w:styleId="21">
    <w:name w:val="目录 2"/>
    <w:basedOn w:val="a1"/>
    <w:next w:val="a1"/>
    <w:uiPriority w:val="39"/>
    <w:qFormat/>
    <w:rsid w:val="009A7D6E"/>
    <w:pPr>
      <w:tabs>
        <w:tab w:val="right" w:leader="dot" w:pos="9525"/>
      </w:tabs>
    </w:pPr>
  </w:style>
  <w:style w:type="paragraph" w:styleId="30">
    <w:name w:val="目录 3"/>
    <w:basedOn w:val="a1"/>
    <w:next w:val="a1"/>
    <w:uiPriority w:val="39"/>
    <w:rsid w:val="009A7D6E"/>
    <w:pPr>
      <w:tabs>
        <w:tab w:val="right" w:leader="dot" w:pos="9525"/>
      </w:tabs>
    </w:pPr>
  </w:style>
  <w:style w:type="paragraph" w:styleId="14">
    <w:name w:val="目录 1"/>
    <w:basedOn w:val="a1"/>
    <w:next w:val="a1"/>
    <w:uiPriority w:val="39"/>
    <w:qFormat/>
    <w:rsid w:val="009A7D6E"/>
    <w:pPr>
      <w:tabs>
        <w:tab w:val="right" w:leader="dot" w:pos="9525"/>
      </w:tabs>
      <w:spacing w:before="160"/>
    </w:pPr>
    <w:rPr>
      <w:rFonts w:ascii="Arial" w:eastAsia="黑体"/>
    </w:rPr>
  </w:style>
  <w:style w:type="paragraph" w:styleId="40">
    <w:name w:val="目录 4"/>
    <w:basedOn w:val="a1"/>
    <w:next w:val="a1"/>
    <w:uiPriority w:val="39"/>
    <w:rsid w:val="009A7D6E"/>
    <w:pPr>
      <w:tabs>
        <w:tab w:val="right" w:leader="dot" w:pos="9525"/>
      </w:tabs>
      <w:ind w:left="630"/>
    </w:pPr>
  </w:style>
  <w:style w:type="paragraph" w:styleId="50">
    <w:name w:val="目录 5"/>
    <w:basedOn w:val="a1"/>
    <w:next w:val="a1"/>
    <w:uiPriority w:val="39"/>
    <w:rsid w:val="009A7D6E"/>
    <w:pPr>
      <w:tabs>
        <w:tab w:val="right" w:leader="dot" w:pos="9525"/>
      </w:tabs>
      <w:ind w:left="840"/>
    </w:pPr>
  </w:style>
  <w:style w:type="paragraph" w:styleId="60">
    <w:name w:val="目录 6"/>
    <w:basedOn w:val="a1"/>
    <w:next w:val="a1"/>
    <w:uiPriority w:val="39"/>
    <w:rsid w:val="009A7D6E"/>
    <w:pPr>
      <w:tabs>
        <w:tab w:val="right" w:leader="dot" w:pos="9525"/>
      </w:tabs>
      <w:ind w:left="1050"/>
    </w:pPr>
  </w:style>
  <w:style w:type="paragraph" w:styleId="70">
    <w:name w:val="目录 7"/>
    <w:basedOn w:val="a1"/>
    <w:next w:val="a1"/>
    <w:uiPriority w:val="39"/>
    <w:rsid w:val="009A7D6E"/>
    <w:pPr>
      <w:tabs>
        <w:tab w:val="right" w:leader="dot" w:pos="9525"/>
      </w:tabs>
      <w:ind w:left="1260"/>
    </w:pPr>
  </w:style>
  <w:style w:type="paragraph" w:styleId="80">
    <w:name w:val="目录 8"/>
    <w:basedOn w:val="a1"/>
    <w:next w:val="a1"/>
    <w:uiPriority w:val="39"/>
    <w:rsid w:val="009A7D6E"/>
    <w:pPr>
      <w:tabs>
        <w:tab w:val="right" w:leader="dot" w:pos="9525"/>
      </w:tabs>
      <w:ind w:left="1470"/>
    </w:pPr>
  </w:style>
  <w:style w:type="paragraph" w:styleId="90">
    <w:name w:val="目录 9"/>
    <w:basedOn w:val="a1"/>
    <w:next w:val="a1"/>
    <w:uiPriority w:val="39"/>
    <w:rsid w:val="009A7D6E"/>
    <w:pPr>
      <w:tabs>
        <w:tab w:val="right" w:leader="dot" w:pos="9525"/>
      </w:tabs>
      <w:ind w:left="1680"/>
    </w:pPr>
  </w:style>
  <w:style w:type="paragraph" w:customStyle="1" w:styleId="flNote">
    <w:name w:val="flNote"/>
    <w:aliases w:val="Alt+T"/>
    <w:basedOn w:val="a1"/>
    <w:qFormat/>
    <w:rsid w:val="009A7D6E"/>
    <w:pPr>
      <w:spacing w:before="320" w:after="160"/>
      <w:jc w:val="center"/>
    </w:pPr>
    <w:rPr>
      <w:rFonts w:ascii="Arial" w:eastAsia="黑体"/>
      <w:sz w:val="30"/>
    </w:rPr>
  </w:style>
  <w:style w:type="paragraph" w:customStyle="1" w:styleId="flName">
    <w:name w:val="flName"/>
    <w:aliases w:val="Alt+M"/>
    <w:basedOn w:val="flNote"/>
    <w:link w:val="flNameChar"/>
    <w:qFormat/>
    <w:rsid w:val="009A7D6E"/>
    <w:rPr>
      <w:sz w:val="32"/>
    </w:rPr>
  </w:style>
  <w:style w:type="paragraph" w:customStyle="1" w:styleId="flType">
    <w:name w:val="flType"/>
    <w:aliases w:val="Alt+P"/>
    <w:basedOn w:val="flName"/>
    <w:rsid w:val="009A7D6E"/>
    <w:pPr>
      <w:spacing w:before="560" w:after="120"/>
    </w:pPr>
    <w:rPr>
      <w:sz w:val="28"/>
    </w:rPr>
  </w:style>
  <w:style w:type="paragraph" w:styleId="a9">
    <w:name w:val="Subtitle"/>
    <w:basedOn w:val="a1"/>
    <w:link w:val="aa"/>
    <w:qFormat/>
    <w:rsid w:val="009A7D6E"/>
    <w:pPr>
      <w:spacing w:after="60"/>
      <w:jc w:val="center"/>
    </w:pPr>
    <w:rPr>
      <w:rFonts w:ascii="Arial" w:eastAsia="黑体" w:hAnsi="Arial"/>
      <w:i/>
    </w:rPr>
  </w:style>
  <w:style w:type="paragraph" w:styleId="ab">
    <w:name w:val="toa heading"/>
    <w:basedOn w:val="a1"/>
    <w:next w:val="a1"/>
    <w:semiHidden/>
    <w:rsid w:val="009A7D6E"/>
    <w:pPr>
      <w:spacing w:before="200"/>
      <w:jc w:val="center"/>
    </w:pPr>
    <w:rPr>
      <w:rFonts w:ascii="Arial" w:eastAsia="黑体" w:hAnsi="Arial"/>
      <w:sz w:val="44"/>
    </w:rPr>
  </w:style>
  <w:style w:type="character" w:styleId="ac">
    <w:name w:val="line number"/>
    <w:basedOn w:val="a2"/>
    <w:rsid w:val="009A7D6E"/>
  </w:style>
  <w:style w:type="paragraph" w:styleId="ad">
    <w:name w:val="caption"/>
    <w:basedOn w:val="a1"/>
    <w:next w:val="a1"/>
    <w:qFormat/>
    <w:rsid w:val="009A7D6E"/>
    <w:pPr>
      <w:spacing w:before="152" w:after="160"/>
    </w:pPr>
    <w:rPr>
      <w:rFonts w:ascii="Arial" w:eastAsia="黑体" w:hAnsi="Arial"/>
    </w:rPr>
  </w:style>
  <w:style w:type="paragraph" w:styleId="ae">
    <w:name w:val="Body Text Indent"/>
    <w:aliases w:val="正文文字缩进,特点标题"/>
    <w:basedOn w:val="a1"/>
    <w:link w:val="15"/>
    <w:qFormat/>
    <w:pPr>
      <w:spacing w:after="60"/>
      <w:ind w:leftChars="30" w:left="30" w:rightChars="30" w:right="30"/>
      <w:jc w:val="center"/>
    </w:pPr>
    <w:rPr>
      <w:rFonts w:ascii="Arial" w:eastAsia="黑体" w:hAnsi="Arial"/>
      <w:sz w:val="21"/>
    </w:rPr>
  </w:style>
  <w:style w:type="paragraph" w:styleId="af">
    <w:name w:val="Body Text"/>
    <w:aliases w:val="居中,body indent,Body3, ändrad,ändrad,正文文本 Char Char Char Char Char Char Char,BODY text"/>
    <w:basedOn w:val="a1"/>
    <w:link w:val="Char0"/>
    <w:qFormat/>
    <w:pPr>
      <w:spacing w:after="60"/>
      <w:ind w:leftChars="30" w:left="72" w:rightChars="30" w:right="72"/>
      <w:jc w:val="center"/>
    </w:pPr>
    <w:rPr>
      <w:sz w:val="21"/>
    </w:rPr>
  </w:style>
  <w:style w:type="paragraph" w:customStyle="1" w:styleId="af0">
    <w:name w:val="注"/>
    <w:basedOn w:val="a1"/>
    <w:link w:val="Char1"/>
    <w:qFormat/>
    <w:rsid w:val="009A7D6E"/>
    <w:pPr>
      <w:ind w:left="840" w:hanging="420"/>
    </w:pPr>
    <w:rPr>
      <w:sz w:val="21"/>
    </w:rPr>
  </w:style>
  <w:style w:type="paragraph" w:customStyle="1" w:styleId="32">
    <w:name w:val="正文文字3"/>
    <w:basedOn w:val="af"/>
    <w:pPr>
      <w:spacing w:after="0"/>
      <w:jc w:val="both"/>
    </w:pPr>
  </w:style>
  <w:style w:type="paragraph" w:customStyle="1" w:styleId="16">
    <w:name w:val="正文文字1"/>
    <w:basedOn w:val="af"/>
    <w:pPr>
      <w:spacing w:after="0"/>
      <w:jc w:val="both"/>
    </w:pPr>
  </w:style>
  <w:style w:type="paragraph" w:customStyle="1" w:styleId="22">
    <w:name w:val="正文文字2"/>
    <w:basedOn w:val="af"/>
    <w:rPr>
      <w:rFonts w:ascii="Arial" w:eastAsia="黑体"/>
    </w:rPr>
  </w:style>
  <w:style w:type="paragraph" w:customStyle="1" w:styleId="17">
    <w:name w:val="表格1"/>
    <w:basedOn w:val="a1"/>
    <w:link w:val="1Char0"/>
    <w:qFormat/>
    <w:rsid w:val="009A7D6E"/>
    <w:pPr>
      <w:spacing w:after="60"/>
      <w:ind w:leftChars="30" w:left="72" w:rightChars="30" w:right="72"/>
      <w:jc w:val="center"/>
    </w:pPr>
    <w:rPr>
      <w:sz w:val="21"/>
    </w:rPr>
  </w:style>
  <w:style w:type="paragraph" w:customStyle="1" w:styleId="33">
    <w:name w:val="表格3"/>
    <w:basedOn w:val="a1"/>
    <w:link w:val="3Char"/>
    <w:rsid w:val="009A7D6E"/>
    <w:pPr>
      <w:ind w:leftChars="30" w:left="72" w:rightChars="30" w:right="72"/>
    </w:pPr>
    <w:rPr>
      <w:sz w:val="21"/>
    </w:rPr>
  </w:style>
  <w:style w:type="paragraph" w:customStyle="1" w:styleId="23">
    <w:name w:val="表格2"/>
    <w:basedOn w:val="a1"/>
    <w:link w:val="2Char"/>
    <w:qFormat/>
    <w:rsid w:val="009A7D6E"/>
    <w:pPr>
      <w:spacing w:after="60"/>
      <w:ind w:leftChars="30" w:left="72" w:rightChars="30" w:right="72"/>
      <w:jc w:val="center"/>
    </w:pPr>
    <w:rPr>
      <w:rFonts w:ascii="Arial" w:eastAsia="黑体"/>
      <w:sz w:val="21"/>
    </w:rPr>
  </w:style>
  <w:style w:type="paragraph" w:customStyle="1" w:styleId="a">
    <w:name w:val="表格编号"/>
    <w:basedOn w:val="a1"/>
    <w:rsid w:val="009A7D6E"/>
    <w:pPr>
      <w:numPr>
        <w:numId w:val="3"/>
      </w:numPr>
      <w:spacing w:before="120"/>
      <w:jc w:val="center"/>
    </w:pPr>
  </w:style>
  <w:style w:type="paragraph" w:customStyle="1" w:styleId="a0">
    <w:name w:val="图样编号"/>
    <w:basedOn w:val="a1"/>
    <w:qFormat/>
    <w:rsid w:val="009A7D6E"/>
    <w:pPr>
      <w:numPr>
        <w:numId w:val="4"/>
      </w:numPr>
      <w:spacing w:after="120"/>
      <w:jc w:val="center"/>
    </w:pPr>
    <w:rPr>
      <w:szCs w:val="24"/>
    </w:rPr>
  </w:style>
  <w:style w:type="paragraph" w:customStyle="1" w:styleId="11">
    <w:name w:val="注1"/>
    <w:basedOn w:val="af0"/>
    <w:link w:val="1Char1"/>
    <w:qFormat/>
    <w:rsid w:val="009A7D6E"/>
    <w:pPr>
      <w:numPr>
        <w:numId w:val="6"/>
      </w:numPr>
    </w:pPr>
  </w:style>
  <w:style w:type="paragraph" w:customStyle="1" w:styleId="af1">
    <w:name w:val="空半行"/>
    <w:basedOn w:val="a1"/>
    <w:qFormat/>
    <w:rsid w:val="009E7999"/>
    <w:pPr>
      <w:spacing w:line="120" w:lineRule="exact"/>
    </w:pPr>
    <w:rPr>
      <w:rFonts w:eastAsia="仿宋_GB2312"/>
      <w:color w:val="FFFFFF"/>
      <w:sz w:val="30"/>
    </w:rPr>
  </w:style>
  <w:style w:type="character" w:customStyle="1" w:styleId="Char">
    <w:name w:val="正文缩进 Char"/>
    <w:aliases w:val="表正文 Char,正文非缩进 Char,特点 Char,首行缩进 Char1,四号 Char,段1 Char,样式3 Char1,缩进 Char,ALT+Z Char,标题4 Char,正文不缩进 Char,正文(首行缩进两字) Char1,正文(首行缩进两字)1 Char1,正文编号 Char,±íÕýÎÄ Char1,ÕýÎÄ·ÇËõ½ø Char1,±í Char1,正文双线 Char1,正文缩进（首行缩进两字） Char1,中文正文 Char1,contents Char1"/>
    <w:link w:val="a6"/>
    <w:qFormat/>
    <w:rsid w:val="009E7999"/>
    <w:rPr>
      <w:rFonts w:eastAsia="宋体"/>
      <w:sz w:val="24"/>
      <w:lang w:val="en-US" w:eastAsia="zh-CN" w:bidi="ar-SA"/>
    </w:rPr>
  </w:style>
  <w:style w:type="character" w:customStyle="1" w:styleId="2Char">
    <w:name w:val="表格2 Char"/>
    <w:link w:val="23"/>
    <w:qFormat/>
    <w:rsid w:val="009E7999"/>
    <w:rPr>
      <w:rFonts w:ascii="Arial" w:eastAsia="黑体"/>
      <w:sz w:val="21"/>
      <w:lang w:val="en-US" w:eastAsia="zh-CN" w:bidi="ar-SA"/>
    </w:rPr>
  </w:style>
  <w:style w:type="character" w:customStyle="1" w:styleId="1Char">
    <w:name w:val="标题 1 Char"/>
    <w:aliases w:val="123321 Char,标题 1 1 Char,PIM 1 Char,h1 Char,标书1 Char,Heading 0 Char,卷标题 Char,合同标题 Char,正文一级标题 Char,L1 Char,boc Char,Section Head Char,l1 Char,1 Char,1. heading 1 Char,标准章 Char,h11 Char,heading 1TOC Char,R1 Char,H11 Char,Huvudrubrik Char,章 Char"/>
    <w:link w:val="1"/>
    <w:qFormat/>
    <w:rsid w:val="00913DFF"/>
    <w:rPr>
      <w:rFonts w:ascii="Arial" w:eastAsia="黑体"/>
      <w:kern w:val="44"/>
      <w:sz w:val="24"/>
    </w:rPr>
  </w:style>
  <w:style w:type="character" w:customStyle="1" w:styleId="Char0">
    <w:name w:val="正文文本 Char"/>
    <w:link w:val="af"/>
    <w:qFormat/>
    <w:rsid w:val="00913DFF"/>
    <w:rPr>
      <w:rFonts w:eastAsia="宋体"/>
      <w:sz w:val="21"/>
      <w:lang w:val="en-US" w:eastAsia="zh-CN" w:bidi="ar-SA"/>
    </w:rPr>
  </w:style>
  <w:style w:type="character" w:customStyle="1" w:styleId="Char1">
    <w:name w:val="注 Char"/>
    <w:link w:val="af0"/>
    <w:qFormat/>
    <w:rsid w:val="00F10C5F"/>
    <w:rPr>
      <w:rFonts w:eastAsia="宋体"/>
      <w:sz w:val="21"/>
      <w:lang w:val="en-US" w:eastAsia="zh-CN" w:bidi="ar-SA"/>
    </w:rPr>
  </w:style>
  <w:style w:type="character" w:customStyle="1" w:styleId="1Char1">
    <w:name w:val="注1 Char"/>
    <w:basedOn w:val="Char1"/>
    <w:link w:val="11"/>
    <w:rsid w:val="00F10C5F"/>
    <w:rPr>
      <w:rFonts w:eastAsia="宋体"/>
      <w:sz w:val="21"/>
      <w:lang w:val="en-US" w:eastAsia="zh-CN" w:bidi="ar-SA"/>
    </w:rPr>
  </w:style>
  <w:style w:type="character" w:customStyle="1" w:styleId="3Char">
    <w:name w:val="表格3 Char"/>
    <w:link w:val="33"/>
    <w:rsid w:val="00BC30E1"/>
    <w:rPr>
      <w:rFonts w:eastAsia="宋体"/>
      <w:sz w:val="21"/>
      <w:lang w:val="en-US" w:eastAsia="zh-CN" w:bidi="ar-SA"/>
    </w:rPr>
  </w:style>
  <w:style w:type="character" w:styleId="af2">
    <w:name w:val="Hyperlink"/>
    <w:uiPriority w:val="99"/>
    <w:qFormat/>
    <w:rsid w:val="002567FC"/>
    <w:rPr>
      <w:color w:val="0000FF"/>
      <w:u w:val="single"/>
    </w:rPr>
  </w:style>
  <w:style w:type="character" w:customStyle="1" w:styleId="7Char">
    <w:name w:val="标题 7 Char"/>
    <w:aliases w:val="PIM 7 Char,letter list Char,不用 Char,7 sub-style Char,71 Char,项标题(1) Char,Legal Level 1.1. Char,正文七级标题 Char,h7 Char,st Char,SDL title Char,h71 Char,st1 Char,SDL title1 Char,h72 Char,st2 Char,SDL title2 Char,h73 Char,st3 Char,SDL title3 Char"/>
    <w:link w:val="7"/>
    <w:rsid w:val="004F7473"/>
    <w:rPr>
      <w:sz w:val="24"/>
    </w:rPr>
  </w:style>
  <w:style w:type="paragraph" w:customStyle="1" w:styleId="GB2312156">
    <w:name w:val="样式 (中文) 楷体_GB2312 二号 加粗 居中 行距: 最小值 15.6 磅"/>
    <w:basedOn w:val="a1"/>
    <w:rsid w:val="009A7D6E"/>
    <w:pPr>
      <w:spacing w:line="312" w:lineRule="atLeast"/>
      <w:jc w:val="center"/>
    </w:pPr>
    <w:rPr>
      <w:rFonts w:eastAsia="楷体" w:cs="宋体"/>
      <w:b/>
      <w:bCs/>
      <w:sz w:val="44"/>
    </w:rPr>
  </w:style>
  <w:style w:type="paragraph" w:customStyle="1" w:styleId="flNoteTimesNewRomanGB231200">
    <w:name w:val="样式 flNote + (西文) Times New Roman (中文) 楷体_GB2312 段前: 0 磅 段后: 0..."/>
    <w:basedOn w:val="flNote"/>
    <w:rsid w:val="009A7D6E"/>
    <w:pPr>
      <w:spacing w:before="0" w:after="0" w:line="240" w:lineRule="atLeast"/>
    </w:pPr>
    <w:rPr>
      <w:rFonts w:ascii="Times New Roman" w:eastAsia="楷体" w:cs="宋体"/>
    </w:rPr>
  </w:style>
  <w:style w:type="paragraph" w:customStyle="1" w:styleId="GB231212">
    <w:name w:val="样式 (中文) 楷体_GB2312 小三 居中 行距: 最小值 12 磅"/>
    <w:basedOn w:val="a1"/>
    <w:rsid w:val="009A7D6E"/>
    <w:pPr>
      <w:spacing w:line="240" w:lineRule="atLeast"/>
      <w:jc w:val="center"/>
    </w:pPr>
    <w:rPr>
      <w:rFonts w:eastAsia="楷体" w:cs="宋体"/>
      <w:sz w:val="30"/>
    </w:rPr>
  </w:style>
  <w:style w:type="paragraph" w:customStyle="1" w:styleId="GB23124026">
    <w:name w:val="样式 (中文) 楷体_GB2312 三号 首行缩进:  4.02 厘米 段前: 6 磅"/>
    <w:basedOn w:val="a1"/>
    <w:rsid w:val="009A7D6E"/>
    <w:pPr>
      <w:spacing w:before="120"/>
      <w:ind w:firstLine="2278"/>
    </w:pPr>
    <w:rPr>
      <w:rFonts w:eastAsia="楷体" w:cs="宋体"/>
      <w:sz w:val="32"/>
    </w:rPr>
  </w:style>
  <w:style w:type="paragraph" w:customStyle="1" w:styleId="GB2312402">
    <w:name w:val="样式 (中文) 楷体_GB2312 三号 首行缩进:  4.02 厘米"/>
    <w:basedOn w:val="a1"/>
    <w:rsid w:val="009A7D6E"/>
    <w:pPr>
      <w:ind w:firstLine="2278"/>
    </w:pPr>
    <w:rPr>
      <w:rFonts w:eastAsia="楷体" w:cs="宋体"/>
      <w:sz w:val="32"/>
    </w:rPr>
  </w:style>
  <w:style w:type="paragraph" w:customStyle="1" w:styleId="GB23124021">
    <w:name w:val="样式 (中文) 楷体_GB2312 三号 首行缩进:  4.02 厘米1"/>
    <w:basedOn w:val="a1"/>
    <w:rsid w:val="009A7D6E"/>
    <w:pPr>
      <w:ind w:firstLine="2278"/>
    </w:pPr>
    <w:rPr>
      <w:rFonts w:eastAsia="楷体" w:cs="宋体"/>
      <w:sz w:val="32"/>
    </w:rPr>
  </w:style>
  <w:style w:type="paragraph" w:customStyle="1" w:styleId="GB23128">
    <w:name w:val="样式 (中文) 楷体_GB2312 三号 居中 段前: 8 磅"/>
    <w:basedOn w:val="a1"/>
    <w:rsid w:val="009A7D6E"/>
    <w:pPr>
      <w:spacing w:before="160"/>
      <w:jc w:val="center"/>
    </w:pPr>
    <w:rPr>
      <w:rFonts w:eastAsia="楷体" w:cs="宋体"/>
      <w:sz w:val="32"/>
    </w:rPr>
  </w:style>
  <w:style w:type="table" w:styleId="af3">
    <w:name w:val="Table Grid"/>
    <w:basedOn w:val="a3"/>
    <w:uiPriority w:val="59"/>
    <w:rsid w:val="00212DD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表正文 Char1"/>
    <w:aliases w:val="正文非缩进 Char1,特点 Char1,首行缩进 Char,四号 Char1,段1 Char1,样式3 Char,缩进 Char1,ALT+Z Char1,标题4 Char1,正文不缩进 Char1,正文(首行缩进两字) Char,正文(首行缩进两字)1 Char,正文编号 Char1,±íÕýÎÄ Char,ÕýÎÄ·ÇËõ½ø Char,±í Char,正文双线 Char,正文缩进（首行缩进两字） Char,中文正文 Char,contents Char,NI Char"/>
    <w:rsid w:val="00A62CD0"/>
    <w:rPr>
      <w:rFonts w:ascii="Calibri" w:eastAsia="宋体" w:hAnsi="Calibri"/>
      <w:sz w:val="24"/>
      <w:lang w:val="x-none" w:eastAsia="x-none" w:bidi="ar-SA"/>
    </w:rPr>
  </w:style>
  <w:style w:type="paragraph" w:customStyle="1" w:styleId="24">
    <w:name w:val="注2"/>
    <w:basedOn w:val="af0"/>
    <w:rsid w:val="009A7D6E"/>
    <w:pPr>
      <w:ind w:leftChars="174" w:left="1103" w:hangingChars="326" w:hanging="685"/>
    </w:pPr>
    <w:rPr>
      <w:rFonts w:cs="宋体"/>
    </w:rPr>
  </w:style>
  <w:style w:type="character" w:customStyle="1" w:styleId="2Char1">
    <w:name w:val="标题 2 Char1"/>
    <w:aliases w:val="标题 1.1 Char,第一章 标题 2 Char,Heading 2 Hidden Char,Heading 2 CCBS Char,heading 2 Char,h2 Char,sect 1.2 Char,DO NOT USE_h2 Char,chn Char,Chapter Number/Appendix Letter Char,Underrubrik1 Char,prop2 Char,2nd level Char,Titre2 Char,l2 Char,2 Char"/>
    <w:link w:val="2"/>
    <w:rsid w:val="00336820"/>
    <w:rPr>
      <w:sz w:val="24"/>
      <w:lang w:val="x-none" w:eastAsia="x-none"/>
    </w:rPr>
  </w:style>
  <w:style w:type="character" w:customStyle="1" w:styleId="2Char0">
    <w:name w:val="标题 2 Char"/>
    <w:aliases w:val="H2 Char,H1 Char,Header 2 Char,HD2 Char,Alt+2 Char"/>
    <w:qFormat/>
    <w:rsid w:val="00336820"/>
    <w:rPr>
      <w:rFonts w:eastAsia="宋体"/>
      <w:sz w:val="24"/>
      <w:lang w:val="en-US" w:eastAsia="zh-CN" w:bidi="ar-SA"/>
    </w:rPr>
  </w:style>
  <w:style w:type="character" w:styleId="af4">
    <w:name w:val="annotation reference"/>
    <w:semiHidden/>
    <w:rsid w:val="0018579A"/>
    <w:rPr>
      <w:sz w:val="21"/>
      <w:szCs w:val="21"/>
    </w:rPr>
  </w:style>
  <w:style w:type="paragraph" w:styleId="af5">
    <w:name w:val="annotation text"/>
    <w:basedOn w:val="a1"/>
    <w:link w:val="18"/>
    <w:semiHidden/>
    <w:rsid w:val="0018579A"/>
    <w:pPr>
      <w:jc w:val="left"/>
    </w:pPr>
  </w:style>
  <w:style w:type="paragraph" w:styleId="af6">
    <w:name w:val="annotation subject"/>
    <w:basedOn w:val="af5"/>
    <w:next w:val="af5"/>
    <w:link w:val="19"/>
    <w:semiHidden/>
    <w:rsid w:val="0018579A"/>
    <w:rPr>
      <w:b/>
      <w:bCs/>
    </w:rPr>
  </w:style>
  <w:style w:type="paragraph" w:styleId="af7">
    <w:name w:val="Balloon Text"/>
    <w:basedOn w:val="a1"/>
    <w:link w:val="1a"/>
    <w:semiHidden/>
    <w:rsid w:val="0018579A"/>
    <w:rPr>
      <w:sz w:val="18"/>
      <w:szCs w:val="18"/>
    </w:rPr>
  </w:style>
  <w:style w:type="character" w:customStyle="1" w:styleId="1Char0">
    <w:name w:val="表格1 Char"/>
    <w:link w:val="17"/>
    <w:rsid w:val="00593326"/>
    <w:rPr>
      <w:rFonts w:eastAsia="宋体"/>
      <w:sz w:val="21"/>
      <w:lang w:val="en-US" w:eastAsia="zh-CN" w:bidi="ar-SA"/>
    </w:rPr>
  </w:style>
  <w:style w:type="character" w:customStyle="1" w:styleId="CharChar1">
    <w:name w:val=" Char Char1"/>
    <w:rsid w:val="00062A2E"/>
    <w:rPr>
      <w:rFonts w:eastAsia="宋体"/>
      <w:sz w:val="24"/>
      <w:lang w:val="en-US" w:eastAsia="zh-CN" w:bidi="ar-SA"/>
    </w:rPr>
  </w:style>
  <w:style w:type="paragraph" w:customStyle="1" w:styleId="af8">
    <w:name w:val="样式 注 + 鲜绿"/>
    <w:basedOn w:val="af0"/>
    <w:link w:val="Char2"/>
    <w:rsid w:val="004E646D"/>
    <w:pPr>
      <w:ind w:leftChars="164" w:left="1442" w:hangingChars="200" w:hanging="720"/>
    </w:pPr>
    <w:rPr>
      <w:rFonts w:eastAsia="楷体"/>
      <w:color w:val="CCFF99"/>
      <w:sz w:val="36"/>
    </w:rPr>
  </w:style>
  <w:style w:type="character" w:customStyle="1" w:styleId="Char2">
    <w:name w:val="样式 注 + 鲜绿 Char"/>
    <w:link w:val="af8"/>
    <w:rsid w:val="004E646D"/>
    <w:rPr>
      <w:rFonts w:eastAsia="楷体"/>
      <w:color w:val="CCFF99"/>
      <w:sz w:val="36"/>
      <w:lang w:val="en-US" w:eastAsia="zh-CN" w:bidi="ar-SA"/>
    </w:rPr>
  </w:style>
  <w:style w:type="paragraph" w:customStyle="1" w:styleId="42">
    <w:name w:val="注4"/>
    <w:basedOn w:val="af8"/>
    <w:link w:val="4Char"/>
    <w:rsid w:val="00E52FF4"/>
    <w:pPr>
      <w:ind w:left="1809" w:hangingChars="302" w:hanging="1087"/>
    </w:pPr>
    <w:rPr>
      <w:rFonts w:cs="宋体"/>
    </w:rPr>
  </w:style>
  <w:style w:type="character" w:customStyle="1" w:styleId="4Char">
    <w:name w:val="注4 Char"/>
    <w:link w:val="42"/>
    <w:rsid w:val="00E52FF4"/>
    <w:rPr>
      <w:rFonts w:eastAsia="楷体" w:cs="宋体"/>
      <w:color w:val="CCFF99"/>
      <w:sz w:val="36"/>
      <w:lang w:val="en-US" w:eastAsia="zh-CN" w:bidi="ar-SA"/>
    </w:rPr>
  </w:style>
  <w:style w:type="paragraph" w:styleId="af9">
    <w:name w:val="Revision"/>
    <w:hidden/>
    <w:uiPriority w:val="99"/>
    <w:semiHidden/>
    <w:rsid w:val="003943F1"/>
    <w:rPr>
      <w:sz w:val="24"/>
    </w:rPr>
  </w:style>
  <w:style w:type="character" w:customStyle="1" w:styleId="1b">
    <w:name w:val="标题 1 字符"/>
    <w:aliases w:val="123321 字符,标题 1 1 字符,PIM 1 字符,h1 字符,标书1 字符,Heading 0 字符,卷标题 字符,合同标题 字符,正文一级标题 字符,L1 字符,boc 字符,Section Head 字符,l1 字符,1 字符,1. heading 1 字符,标准章 字符,h11 字符,heading 1TOC 字符,R1 字符,H11 字符,Huvudrubrik 字符,NMP Heading 1 字符,Normal + Font: Helvetica 字符,H12 字符"/>
    <w:qFormat/>
    <w:rsid w:val="00A668CC"/>
    <w:rPr>
      <w:b/>
      <w:bCs/>
      <w:kern w:val="44"/>
      <w:sz w:val="44"/>
      <w:szCs w:val="44"/>
    </w:rPr>
  </w:style>
  <w:style w:type="character" w:customStyle="1" w:styleId="25">
    <w:name w:val="标题 2 字符"/>
    <w:aliases w:val="标题 1.1 字符,第一章 标题 2 字符,Heading 2 Hidden 字符,Heading 2 CCBS 字符,heading 2 字符,h2 字符,sect 1.2 字符,DO NOT USE_h2 字符,chn 字符,Chapter Number/Appendix Letter 字符,Underrubrik1 字符,prop2 字符,2nd level 字符,Titre2 字符,l2 字符,2 字符,Header 2 字符,PIM2 字符,Titre3 字符,HD2 字符"/>
    <w:semiHidden/>
    <w:rsid w:val="00A668CC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4">
    <w:name w:val="标题 3 字符"/>
    <w:aliases w:val="H3 字符,l3 字符,CT 字符,第二层条 字符,第三层 字符,论文标题 2 字符,1.1.1 标题 3 字符,h3 字符,Head3 字符,Level 3 Head 字符,标题 3 Char 字符,3rd level 字符,Heading 3 - old 字符,Heading 字符,level_3 字符,PIM 3 字符,sect1.2.3 字符,sect1.2.31 字符,sect1.2.32 字符,sect1.2.311 字符,sect1.2.33 字符,bh 字符,cb 字符"/>
    <w:semiHidden/>
    <w:rsid w:val="00A668CC"/>
    <w:rPr>
      <w:b/>
      <w:bCs/>
      <w:sz w:val="32"/>
      <w:szCs w:val="32"/>
    </w:rPr>
  </w:style>
  <w:style w:type="character" w:customStyle="1" w:styleId="43">
    <w:name w:val="标题 4 字符"/>
    <w:aliases w:val="4 dash 字符,d 字符,3 字符,dash 字符,bullet 字符,bl 字符,bb 字符,PIM 4 字符,H4 字符,h4 字符,sect 1.2.3.4 字符,Ref Heading 1 字符,rh1 字符,sect 1.2.3.41 字符,Ref Heading 11 字符,rh11 字符,sect 1.2.3.42 字符,Ref Heading 12 字符,rh12 字符,sect 1.2.3.411 字符,Ref Heading 111 字符,rh111 字符"/>
    <w:semiHidden/>
    <w:rsid w:val="00A668CC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2">
    <w:name w:val="标题 5 字符"/>
    <w:aliases w:val="b 字符,H5 字符,h5 字符,Block Label 字符,Title 5 字符,5 sub-bullet 字符,sb 字符,4 字符,head:5# 字符,PIM 5 字符,Level 3 - i 字符,ds 字符,dd 字符,heading 5 字符,Roman list 字符,5 字符,mh2 字符,Module heading 2 字符,Numbered Sub-list 字符,Report Heading 字符,Title_Report Heading 字符,sb1 字符"/>
    <w:semiHidden/>
    <w:rsid w:val="00A668CC"/>
    <w:rPr>
      <w:b/>
      <w:bCs/>
      <w:sz w:val="28"/>
      <w:szCs w:val="28"/>
    </w:rPr>
  </w:style>
  <w:style w:type="character" w:customStyle="1" w:styleId="62">
    <w:name w:val="标题 6 字符"/>
    <w:aliases w:val="H6 字符,PIM 6 字符,L1 Heading 6 字符,h6 字符,l6 字符,hsm 字符,submodule heading 字符,Legal Level 1. 字符,Bullet list 字符,6 字符,BOD 4 字符,分段格式 字符,cnp 字符,Caption number (page-wide) 字符,h61 字符,heading 61 字符,Bullet (Single Lines) 字符,Third Subheading 字符,L6 字符,标题6 字符"/>
    <w:semiHidden/>
    <w:rsid w:val="00A668CC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1">
    <w:name w:val="标题 7 字符"/>
    <w:aliases w:val="PIM 7 字符,letter list 字符,不用 字符,7 sub-style 字符,71 字符,项标题(1) 字符,Legal Level 1.1. 字符,正文七级标题 字符,h7 字符,st 字符,SDL title 字符,h71 字符,st1 字符,SDL title1 字符,h72 字符,st2 字符,SDL title2 字符,h73 字符,st3 字符,SDL title3 字符,h74 字符,st4 字符,SDL title4 字符,h75 字符,st5 字符"/>
    <w:semiHidden/>
    <w:rsid w:val="00A668CC"/>
    <w:rPr>
      <w:b/>
      <w:bCs/>
      <w:sz w:val="24"/>
      <w:szCs w:val="24"/>
    </w:rPr>
  </w:style>
  <w:style w:type="character" w:customStyle="1" w:styleId="82">
    <w:name w:val="标题 8 字符"/>
    <w:aliases w:val="注意框体 字符,h8 字符,（A） 字符,不用8 字符,目标题 1) 字符,Legal Level 1.1.1. 字符,正文八级标题 字符,tt 字符,tt1 字符,heading 8 字符,tt2 字符,tt11 字符,Figure1 字符,heading 81 字符,tt3 字符,tt12 字符,Figure2 字符,heading 82 字符,tt4 字符,tt13 字符,Figure3 字符,heading 83 字符,tt5 字符,tt14 字符,Figure4 字符"/>
    <w:semiHidden/>
    <w:rsid w:val="00A668CC"/>
    <w:rPr>
      <w:rFonts w:ascii="等线 Light" w:eastAsia="等线 Light" w:hAnsi="等线 Light" w:cs="Times New Roman"/>
      <w:sz w:val="24"/>
      <w:szCs w:val="24"/>
    </w:rPr>
  </w:style>
  <w:style w:type="character" w:customStyle="1" w:styleId="92">
    <w:name w:val="标题 9 字符"/>
    <w:aliases w:val="h9 字符,huh 字符,PIM 9 字符,不用9 字符,Figure 字符,干标题(a) 字符,Legal Level 1.1.1.1. 字符,正文九级标题 字符,ft 字符,ft1 字符,table 字符,heading 9 字符,table left 字符,tl 字符,HF 字符,figures 字符,ft2 字符,ft11 字符,table1 字符,heading 91 字符,t1 字符,table left1 字符,tl1 字符,HF1 字符,figures1 字符"/>
    <w:semiHidden/>
    <w:rsid w:val="00A668CC"/>
    <w:rPr>
      <w:rFonts w:ascii="等线 Light" w:eastAsia="等线 Light" w:hAnsi="等线 Light" w:cs="Times New Roman"/>
      <w:sz w:val="21"/>
      <w:szCs w:val="21"/>
    </w:rPr>
  </w:style>
  <w:style w:type="character" w:styleId="afa">
    <w:name w:val="FollowedHyperlink"/>
    <w:uiPriority w:val="99"/>
    <w:unhideWhenUsed/>
    <w:rsid w:val="00A668CC"/>
    <w:rPr>
      <w:color w:val="954F72"/>
      <w:u w:val="single"/>
    </w:rPr>
  </w:style>
  <w:style w:type="character" w:customStyle="1" w:styleId="110">
    <w:name w:val="标题 1 字符1"/>
    <w:aliases w:val="123321 字符1,标题 1 1 字符1,PIM 1 字符1,h1 字符1,标书1 字符1,Heading 0 字符1,卷标题 字符1,合同标题 字符1,正文一级标题 字符1,L1 字符1,boc 字符1,Section Head 字符1,l1 字符1,1 字符1,1. heading 1 字符1,标准章 字符1,h11 字符1,heading 1TOC 字符1,R1 字符1,H11 字符1,Huvudrubrik 字符1,NMP Heading 1 字符1,Bold 字符"/>
    <w:qFormat/>
    <w:locked/>
    <w:rsid w:val="00A668CC"/>
    <w:rPr>
      <w:rFonts w:ascii="Arial" w:eastAsia="黑体"/>
      <w:kern w:val="44"/>
      <w:sz w:val="24"/>
    </w:rPr>
  </w:style>
  <w:style w:type="character" w:customStyle="1" w:styleId="210">
    <w:name w:val="标题 2 字符1"/>
    <w:aliases w:val="标题 1.1 字符1,第一章 标题 2 字符1,Heading 2 Hidden 字符1,Heading 2 CCBS 字符1,heading 2 字符1,h2 字符1,sect 1.2 字符1,DO NOT USE_h2 字符1,chn 字符1,Chapter Number/Appendix Letter 字符1,Underrubrik1 字符1,prop2 字符1,2nd level 字符1,Titre2 字符1,l2 字符1,2 字符1,Header 2 字符1,HD2 字符1"/>
    <w:semiHidden/>
    <w:locked/>
    <w:rsid w:val="00A668CC"/>
    <w:rPr>
      <w:sz w:val="24"/>
      <w:lang w:val="x-none" w:eastAsia="x-none"/>
    </w:rPr>
  </w:style>
  <w:style w:type="character" w:customStyle="1" w:styleId="31">
    <w:name w:val="标题 3 字符1"/>
    <w:aliases w:val="H3 字符1,l3 字符1,CT 字符1,第二层条 字符1,第三层 字符1,论文标题 2 字符1,1.1.1 标题 3 字符1,h3 字符1,Head3 字符1,Level 3 Head 字符1,标题 3 Char 字符1,3rd level 字符1,Heading 3 - old 字符1,Heading 字符1,level_3 字符1,PIM 3 字符1,sect1.2.3 字符1,sect1.2.31 字符1,sect1.2.32 字符1,sect1.2.311 字符1,h 字符"/>
    <w:link w:val="3"/>
    <w:locked/>
    <w:rsid w:val="00A668CC"/>
    <w:rPr>
      <w:sz w:val="24"/>
    </w:rPr>
  </w:style>
  <w:style w:type="character" w:customStyle="1" w:styleId="41">
    <w:name w:val="标题 4 字符1"/>
    <w:aliases w:val="4 dash 字符1,d 字符1,3 字符1,dash 字符1,bullet 字符1,bl 字符1,bb 字符1,PIM 4 字符1,H4 字符1,h4 字符1,sect 1.2.3.4 字符1,Ref Heading 1 字符1,rh1 字符1,sect 1.2.3.41 字符1,Ref Heading 11 字符1,rh11 字符1,sect 1.2.3.42 字符1,Ref Heading 12 字符1,rh12 字符1,sect 1.2.3.411 字符1,rh111 字符1"/>
    <w:link w:val="4"/>
    <w:locked/>
    <w:rsid w:val="00A668CC"/>
    <w:rPr>
      <w:sz w:val="24"/>
    </w:rPr>
  </w:style>
  <w:style w:type="character" w:customStyle="1" w:styleId="51">
    <w:name w:val="标题 5 字符1"/>
    <w:aliases w:val="b 字符1,H5 字符1,h5 字符1,Block Label 字符1,Title 5 字符1,5 sub-bullet 字符1,sb 字符1,4 字符1,head:5# 字符1,PIM 5 字符1,Level 3 - i 字符1,ds 字符1,dd 字符1,heading 5 字符1,Roman list 字符1,5 字符1,mh2 字符1,Module heading 2 字符1,Numbered Sub-list 字符1,Report Heading 字符1,sb1 字符1"/>
    <w:link w:val="5"/>
    <w:locked/>
    <w:rsid w:val="00A668CC"/>
    <w:rPr>
      <w:sz w:val="24"/>
    </w:rPr>
  </w:style>
  <w:style w:type="character" w:customStyle="1" w:styleId="61">
    <w:name w:val="标题 6 字符1"/>
    <w:aliases w:val="H6 字符1,PIM 6 字符1,L1 Heading 6 字符1,h6 字符1,l6 字符1,hsm 字符1,submodule heading 字符1,Legal Level 1. 字符1,Bullet list 字符1,6 字符1,BOD 4 字符1,分段格式 字符1,cnp 字符1,Caption number (page-wide) 字符1,h61 字符1,heading 61 字符1,Bullet (Single Lines) 字符1,L6 字符1,标题6 字符1"/>
    <w:link w:val="6"/>
    <w:locked/>
    <w:rsid w:val="00A668CC"/>
    <w:rPr>
      <w:sz w:val="24"/>
    </w:rPr>
  </w:style>
  <w:style w:type="paragraph" w:customStyle="1" w:styleId="msonormal0">
    <w:name w:val="msonormal"/>
    <w:basedOn w:val="a1"/>
    <w:rsid w:val="00A668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character" w:customStyle="1" w:styleId="710">
    <w:name w:val="标题 7 字符1"/>
    <w:aliases w:val="PIM 7 字符1,letter list 字符1,不用 字符1,7 sub-style 字符1,71 字符1,项标题(1) 字符1,Legal Level 1.1. 字符1,正文七级标题 字符1,h7 字符1,st 字符1,SDL title 字符1,h71 字符1,st1 字符1,SDL title1 字符1,h72 字符1,st2 字符1,SDL title2 字符1,h73 字符1,st3 字符1,SDL title3 字符1,h74 字符1,st4 字符1,h75 字符1"/>
    <w:semiHidden/>
    <w:locked/>
    <w:rsid w:val="00A668CC"/>
    <w:rPr>
      <w:sz w:val="24"/>
    </w:rPr>
  </w:style>
  <w:style w:type="character" w:customStyle="1" w:styleId="81">
    <w:name w:val="标题 8 字符1"/>
    <w:aliases w:val="注意框体 字符1,h8 字符1,（A） 字符1,不用8 字符1,目标题 1) 字符1,Legal Level 1.1.1. 字符1,正文八级标题 字符1,tt 字符1,tt1 字符1,heading 8 字符1,tt2 字符1,tt11 字符1,Figure1 字符1,heading 81 字符1,tt3 字符1,tt12 字符1,Figure2 字符1,heading 82 字符1,tt4 字符1,tt13 字符1,Figure3 字符1,heading 83 字符1,tt6 字符"/>
    <w:link w:val="8"/>
    <w:locked/>
    <w:rsid w:val="00A668CC"/>
    <w:rPr>
      <w:sz w:val="24"/>
    </w:rPr>
  </w:style>
  <w:style w:type="character" w:customStyle="1" w:styleId="91">
    <w:name w:val="标题 9 字符1"/>
    <w:aliases w:val="h9 字符1,huh 字符1,PIM 9 字符1,不用9 字符1,Figure 字符1,干标题(a) 字符1,Legal Level 1.1.1.1. 字符1,正文九级标题 字符1,ft 字符1,ft1 字符1,table 字符1,heading 9 字符1,table left 字符1,tl 字符1,HF 字符1,figures 字符1,ft2 字符1,ft11 字符1,table1 字符1,heading 91 字符1,t1 字符1,table left1 字符1,tl1 字符1"/>
    <w:link w:val="9"/>
    <w:locked/>
    <w:rsid w:val="00A668CC"/>
    <w:rPr>
      <w:sz w:val="24"/>
    </w:rPr>
  </w:style>
  <w:style w:type="character" w:customStyle="1" w:styleId="afb">
    <w:name w:val="正文缩进 字符"/>
    <w:aliases w:val="表正文 字符,正文非缩进 字符,特点 字符,首行缩进 字符,四号 字符,段1 字符,样式3 字符,缩进 字符,ALT+Z 字符,标题4 字符,正文不缩进 字符,正文(首行缩进两字) 字符,正文(首行缩进两字)1 字符,正文编号 字符,±íÕýÎÄ 字符,ÕýÎÄ·ÇËõ½ø 字符,±í 字符,正文双线 字符,正文缩进（首行缩进两字） 字符,中文正文 字符,contents 字符,正文非缩进 Char Char 字符,正文文字首行缩进 字符,NI 字符,PI 字符,bt 字符,样式 字符"/>
    <w:qFormat/>
    <w:locked/>
    <w:rsid w:val="00A668CC"/>
    <w:rPr>
      <w:sz w:val="24"/>
    </w:rPr>
  </w:style>
  <w:style w:type="character" w:customStyle="1" w:styleId="afc">
    <w:name w:val="批注文字 字符"/>
    <w:semiHidden/>
    <w:rsid w:val="00A668CC"/>
    <w:rPr>
      <w:sz w:val="24"/>
    </w:rPr>
  </w:style>
  <w:style w:type="character" w:customStyle="1" w:styleId="afd">
    <w:name w:val="页眉 字符"/>
    <w:uiPriority w:val="99"/>
    <w:semiHidden/>
    <w:rsid w:val="00A668CC"/>
    <w:rPr>
      <w:sz w:val="18"/>
      <w:szCs w:val="18"/>
    </w:rPr>
  </w:style>
  <w:style w:type="character" w:customStyle="1" w:styleId="afe">
    <w:name w:val="页脚 字符"/>
    <w:uiPriority w:val="99"/>
    <w:semiHidden/>
    <w:rsid w:val="00A668CC"/>
    <w:rPr>
      <w:sz w:val="18"/>
      <w:szCs w:val="18"/>
    </w:rPr>
  </w:style>
  <w:style w:type="character" w:customStyle="1" w:styleId="aff">
    <w:name w:val="正文文本 字符"/>
    <w:aliases w:val="居中 字符,body indent 字符,Body3 字符, ändrad 字符,ändrad 字符,正文文本 Char Char Char Char Char Char Char 字符,BODY text 字符"/>
    <w:qFormat/>
    <w:rsid w:val="00A668CC"/>
    <w:rPr>
      <w:sz w:val="24"/>
    </w:rPr>
  </w:style>
  <w:style w:type="character" w:customStyle="1" w:styleId="aff0">
    <w:name w:val="正文文本缩进 字符"/>
    <w:semiHidden/>
    <w:rsid w:val="00A668CC"/>
    <w:rPr>
      <w:sz w:val="24"/>
    </w:rPr>
  </w:style>
  <w:style w:type="character" w:customStyle="1" w:styleId="aa">
    <w:name w:val="副标题 字符"/>
    <w:link w:val="a9"/>
    <w:rsid w:val="00A668CC"/>
    <w:rPr>
      <w:rFonts w:ascii="Arial" w:eastAsia="黑体" w:hAnsi="Arial"/>
      <w:i/>
      <w:sz w:val="24"/>
    </w:rPr>
  </w:style>
  <w:style w:type="character" w:customStyle="1" w:styleId="aff1">
    <w:name w:val="批注主题 字符"/>
    <w:semiHidden/>
    <w:rsid w:val="00A668CC"/>
    <w:rPr>
      <w:b/>
      <w:bCs/>
      <w:sz w:val="24"/>
    </w:rPr>
  </w:style>
  <w:style w:type="character" w:customStyle="1" w:styleId="aff2">
    <w:name w:val="批注框文本 字符"/>
    <w:semiHidden/>
    <w:rsid w:val="00A668CC"/>
    <w:rPr>
      <w:sz w:val="18"/>
      <w:szCs w:val="18"/>
    </w:rPr>
  </w:style>
  <w:style w:type="paragraph" w:customStyle="1" w:styleId="aff3">
    <w:name w:val="页眉_偶数页"/>
    <w:basedOn w:val="a5"/>
    <w:next w:val="a1"/>
    <w:uiPriority w:val="1"/>
    <w:rsid w:val="00A668CC"/>
    <w:pPr>
      <w:widowControl/>
      <w:pBdr>
        <w:bottom w:val="double" w:sz="6" w:space="3" w:color="auto"/>
      </w:pBdr>
      <w:adjustRightInd/>
      <w:jc w:val="left"/>
      <w:textAlignment w:val="auto"/>
    </w:pPr>
    <w:rPr>
      <w:rFonts w:ascii="楷体" w:eastAsia="楷体" w:hAnsi="楷体"/>
      <w:szCs w:val="21"/>
    </w:rPr>
  </w:style>
  <w:style w:type="paragraph" w:customStyle="1" w:styleId="aff4">
    <w:name w:val="页眉_奇数页"/>
    <w:basedOn w:val="a5"/>
    <w:next w:val="a1"/>
    <w:uiPriority w:val="1"/>
    <w:rsid w:val="00A668CC"/>
    <w:pPr>
      <w:widowControl/>
      <w:tabs>
        <w:tab w:val="right" w:pos="9242"/>
      </w:tabs>
      <w:adjustRightInd/>
      <w:jc w:val="left"/>
      <w:textAlignment w:val="auto"/>
    </w:pPr>
    <w:rPr>
      <w:rFonts w:ascii="仿宋_GB2312" w:eastAsia="仿宋_GB2312"/>
      <w:sz w:val="20"/>
    </w:rPr>
  </w:style>
  <w:style w:type="paragraph" w:customStyle="1" w:styleId="120">
    <w:name w:val="空1/2行"/>
    <w:basedOn w:val="a1"/>
    <w:rsid w:val="00A668CC"/>
    <w:pPr>
      <w:widowControl/>
      <w:adjustRightInd/>
      <w:spacing w:line="120" w:lineRule="exact"/>
      <w:textAlignment w:val="auto"/>
    </w:pPr>
    <w:rPr>
      <w:rFonts w:ascii="宋体" w:hAnsi="宋体"/>
    </w:rPr>
  </w:style>
  <w:style w:type="paragraph" w:customStyle="1" w:styleId="140">
    <w:name w:val="空1/4行"/>
    <w:basedOn w:val="a1"/>
    <w:rsid w:val="00A668CC"/>
    <w:pPr>
      <w:widowControl/>
      <w:adjustRightInd/>
      <w:spacing w:line="60" w:lineRule="exact"/>
      <w:textAlignment w:val="auto"/>
    </w:pPr>
  </w:style>
  <w:style w:type="paragraph" w:customStyle="1" w:styleId="1c">
    <w:name w:val="合同封面段落1"/>
    <w:next w:val="a1"/>
    <w:qFormat/>
    <w:rsid w:val="00A668CC"/>
    <w:pPr>
      <w:tabs>
        <w:tab w:val="left" w:pos="7797"/>
      </w:tabs>
      <w:snapToGrid w:val="0"/>
      <w:spacing w:line="560" w:lineRule="atLeast"/>
      <w:ind w:firstLineChars="575" w:firstLine="1610"/>
      <w:jc w:val="both"/>
    </w:pPr>
    <w:rPr>
      <w:rFonts w:ascii="宋体" w:hAnsi="宋体" w:cs="宋体"/>
      <w:sz w:val="28"/>
      <w:szCs w:val="28"/>
    </w:rPr>
  </w:style>
  <w:style w:type="paragraph" w:customStyle="1" w:styleId="1d">
    <w:name w:val="列出段落1"/>
    <w:basedOn w:val="a1"/>
    <w:qFormat/>
    <w:rsid w:val="00A668CC"/>
    <w:pPr>
      <w:widowControl/>
      <w:adjustRightInd/>
      <w:ind w:firstLineChars="200" w:firstLine="420"/>
      <w:textAlignment w:val="auto"/>
    </w:pPr>
    <w:rPr>
      <w:szCs w:val="21"/>
    </w:rPr>
  </w:style>
  <w:style w:type="paragraph" w:customStyle="1" w:styleId="26">
    <w:name w:val="合同封面段落2"/>
    <w:next w:val="a1"/>
    <w:qFormat/>
    <w:rsid w:val="00A668CC"/>
    <w:pPr>
      <w:snapToGrid w:val="0"/>
      <w:spacing w:line="560" w:lineRule="atLeast"/>
      <w:ind w:firstLineChars="200" w:firstLine="600"/>
      <w:jc w:val="both"/>
    </w:pPr>
    <w:rPr>
      <w:rFonts w:eastAsia="仿宋"/>
      <w:sz w:val="30"/>
      <w:szCs w:val="30"/>
    </w:rPr>
  </w:style>
  <w:style w:type="paragraph" w:customStyle="1" w:styleId="aff5">
    <w:name w:val="无列表段落"/>
    <w:qFormat/>
    <w:rsid w:val="00A668CC"/>
    <w:pPr>
      <w:tabs>
        <w:tab w:val="left" w:pos="8640"/>
      </w:tabs>
      <w:spacing w:line="360" w:lineRule="atLeast"/>
      <w:ind w:leftChars="500" w:left="500"/>
      <w:jc w:val="both"/>
    </w:pPr>
    <w:rPr>
      <w:sz w:val="24"/>
    </w:rPr>
  </w:style>
  <w:style w:type="character" w:customStyle="1" w:styleId="1e">
    <w:name w:val="正文文本 字符1"/>
    <w:semiHidden/>
    <w:qFormat/>
    <w:locked/>
    <w:rsid w:val="00A668CC"/>
    <w:rPr>
      <w:sz w:val="21"/>
    </w:rPr>
  </w:style>
  <w:style w:type="character" w:customStyle="1" w:styleId="CharChar10">
    <w:name w:val="Char Char1"/>
    <w:rsid w:val="00A668CC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18">
    <w:name w:val="批注文字 字符1"/>
    <w:link w:val="af5"/>
    <w:semiHidden/>
    <w:locked/>
    <w:rsid w:val="00A668CC"/>
    <w:rPr>
      <w:sz w:val="24"/>
    </w:rPr>
  </w:style>
  <w:style w:type="character" w:customStyle="1" w:styleId="1a">
    <w:name w:val="批注框文本 字符1"/>
    <w:link w:val="af7"/>
    <w:semiHidden/>
    <w:locked/>
    <w:rsid w:val="00A668CC"/>
    <w:rPr>
      <w:sz w:val="18"/>
      <w:szCs w:val="18"/>
    </w:rPr>
  </w:style>
  <w:style w:type="character" w:customStyle="1" w:styleId="Char11">
    <w:name w:val="正文缩进 Char1"/>
    <w:qFormat/>
    <w:rsid w:val="00A668CC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1Char10">
    <w:name w:val="标题 1 Char1"/>
    <w:qFormat/>
    <w:rsid w:val="00A668CC"/>
    <w:rPr>
      <w:rFonts w:ascii="Arial" w:eastAsia="黑体" w:hAnsi="Arial" w:cs="Arial" w:hint="default"/>
      <w:kern w:val="44"/>
      <w:sz w:val="24"/>
    </w:rPr>
  </w:style>
  <w:style w:type="character" w:customStyle="1" w:styleId="15">
    <w:name w:val="正文文本缩进 字符1"/>
    <w:link w:val="ae"/>
    <w:locked/>
    <w:rsid w:val="00A668CC"/>
    <w:rPr>
      <w:rFonts w:ascii="Arial" w:eastAsia="黑体" w:hAnsi="Arial"/>
      <w:sz w:val="21"/>
    </w:rPr>
  </w:style>
  <w:style w:type="character" w:customStyle="1" w:styleId="12">
    <w:name w:val="页眉 字符1"/>
    <w:link w:val="a5"/>
    <w:uiPriority w:val="99"/>
    <w:qFormat/>
    <w:locked/>
    <w:rsid w:val="00A668CC"/>
    <w:rPr>
      <w:b/>
      <w:sz w:val="21"/>
    </w:rPr>
  </w:style>
  <w:style w:type="character" w:customStyle="1" w:styleId="aff6">
    <w:name w:val="下划线"/>
    <w:uiPriority w:val="1"/>
    <w:qFormat/>
    <w:rsid w:val="00A668CC"/>
    <w:rPr>
      <w:u w:val="single"/>
    </w:rPr>
  </w:style>
  <w:style w:type="character" w:customStyle="1" w:styleId="aff7">
    <w:name w:val="注释字体"/>
    <w:uiPriority w:val="1"/>
    <w:qFormat/>
    <w:rsid w:val="00A668CC"/>
    <w:rPr>
      <w:sz w:val="21"/>
      <w:szCs w:val="21"/>
    </w:rPr>
  </w:style>
  <w:style w:type="character" w:customStyle="1" w:styleId="13">
    <w:name w:val="页脚 字符1"/>
    <w:link w:val="a7"/>
    <w:uiPriority w:val="99"/>
    <w:locked/>
    <w:rsid w:val="00A668CC"/>
    <w:rPr>
      <w:sz w:val="24"/>
    </w:rPr>
  </w:style>
  <w:style w:type="table" w:customStyle="1" w:styleId="1f">
    <w:name w:val="！表边框1（带表头）"/>
    <w:basedOn w:val="a3"/>
    <w:uiPriority w:val="99"/>
    <w:rsid w:val="00A668CC"/>
    <w:pPr>
      <w:spacing w:after="60" w:line="360" w:lineRule="atLeast"/>
      <w:jc w:val="both"/>
    </w:pPr>
    <w:rPr>
      <w:sz w:val="24"/>
    </w:rPr>
    <w:tblPr>
      <w:tblInd w:w="0" w:type="nil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napToGrid/>
        <w:spacing w:beforeLines="0" w:before="100" w:beforeAutospacing="1" w:afterLines="0" w:after="100" w:afterAutospacing="1" w:line="360" w:lineRule="atLeast"/>
        <w:ind w:leftChars="0" w:rightChars="0"/>
        <w:jc w:val="center"/>
      </w:pPr>
      <w:rPr>
        <w:rFonts w:ascii="Arial" w:eastAsia="黑体" w:hAnsi="Arial" w:cs="Arial" w:hint="default"/>
        <w:sz w:val="21"/>
        <w:szCs w:val="21"/>
      </w:rPr>
      <w:tblPr/>
      <w:tcPr>
        <w:tcBorders>
          <w:top w:val="single" w:sz="12" w:space="0" w:color="auto"/>
          <w:left w:val="single" w:sz="12" w:space="0" w:color="auto"/>
          <w:bottom w:val="double" w:sz="6" w:space="0" w:color="auto"/>
          <w:right w:val="single" w:sz="12" w:space="0" w:color="auto"/>
          <w:insideH w:val="single" w:sz="4" w:space="0" w:color="000000"/>
          <w:insideV w:val="single" w:sz="4" w:space="0" w:color="000000"/>
          <w:tl2br w:val="nil"/>
          <w:tr2bl w:val="nil"/>
        </w:tcBorders>
      </w:tcPr>
    </w:tblStylePr>
  </w:style>
  <w:style w:type="table" w:customStyle="1" w:styleId="27">
    <w:name w:val="！表边框2（不带表头）"/>
    <w:basedOn w:val="a3"/>
    <w:uiPriority w:val="99"/>
    <w:rsid w:val="00A668CC"/>
    <w:pPr>
      <w:spacing w:after="60" w:line="360" w:lineRule="atLeast"/>
      <w:jc w:val="both"/>
    </w:pPr>
    <w:rPr>
      <w:sz w:val="24"/>
    </w:rPr>
    <w:tblPr>
      <w:tblInd w:w="0" w:type="nil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19">
    <w:name w:val="批注主题 字符1"/>
    <w:link w:val="af6"/>
    <w:semiHidden/>
    <w:locked/>
    <w:rsid w:val="00A668CC"/>
    <w:rPr>
      <w:b/>
      <w:bCs/>
      <w:sz w:val="24"/>
    </w:rPr>
  </w:style>
  <w:style w:type="paragraph" w:styleId="aff8">
    <w:name w:val="Normal (Web)"/>
    <w:basedOn w:val="a1"/>
    <w:uiPriority w:val="99"/>
    <w:unhideWhenUsed/>
    <w:rsid w:val="00A668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numbering" w:customStyle="1" w:styleId="10">
    <w:name w:val="自定义多级列表1"/>
    <w:uiPriority w:val="99"/>
    <w:rsid w:val="00A668CC"/>
    <w:pPr>
      <w:numPr>
        <w:numId w:val="36"/>
      </w:numPr>
    </w:pPr>
  </w:style>
  <w:style w:type="numbering" w:customStyle="1" w:styleId="20">
    <w:name w:val="自定义多级列表2（纯列表，仅序号，无连接）"/>
    <w:uiPriority w:val="99"/>
    <w:rsid w:val="00A668CC"/>
    <w:pPr>
      <w:numPr>
        <w:numId w:val="37"/>
      </w:numPr>
    </w:pPr>
  </w:style>
  <w:style w:type="paragraph" w:styleId="aff9">
    <w:name w:val="List Paragraph"/>
    <w:basedOn w:val="a1"/>
    <w:link w:val="affa"/>
    <w:uiPriority w:val="99"/>
    <w:qFormat/>
    <w:rsid w:val="006161F7"/>
    <w:pPr>
      <w:ind w:firstLineChars="200" w:firstLine="420"/>
    </w:pPr>
  </w:style>
  <w:style w:type="character" w:customStyle="1" w:styleId="affa">
    <w:name w:val="列表段落 字符"/>
    <w:link w:val="aff9"/>
    <w:uiPriority w:val="34"/>
    <w:qFormat/>
    <w:locked/>
    <w:rsid w:val="006161F7"/>
    <w:rPr>
      <w:sz w:val="24"/>
    </w:rPr>
  </w:style>
  <w:style w:type="paragraph" w:customStyle="1" w:styleId="1f0">
    <w:name w:val="段落1"/>
    <w:next w:val="afa"/>
    <w:link w:val="Char3"/>
    <w:uiPriority w:val="34"/>
    <w:rsid w:val="00CD2D20"/>
    <w:pPr>
      <w:widowControl w:val="0"/>
      <w:adjustRightInd w:val="0"/>
      <w:spacing w:line="360" w:lineRule="atLeast"/>
      <w:ind w:firstLineChars="200" w:firstLine="420"/>
      <w:jc w:val="both"/>
      <w:textAlignment w:val="baseline"/>
    </w:pPr>
    <w:rPr>
      <w:sz w:val="24"/>
    </w:rPr>
  </w:style>
  <w:style w:type="character" w:customStyle="1" w:styleId="Char3">
    <w:name w:val="列出段落 Char"/>
    <w:aliases w:val="段落1 Char,普通编号 Char,正文一级小标题 Char,Bullet List Char,FooterText Char,numbered Char,List Paragraph1CxSpLast Char,List Paragraph1 Char,Paragraphe de liste1 Char,lp1 Char,List1 Char"/>
    <w:link w:val="1f0"/>
    <w:uiPriority w:val="34"/>
    <w:rsid w:val="00CD2D20"/>
    <w:rPr>
      <w:sz w:val="24"/>
    </w:rPr>
  </w:style>
  <w:style w:type="character" w:customStyle="1" w:styleId="msoins0">
    <w:name w:val="msoins"/>
    <w:rsid w:val="00E11D12"/>
  </w:style>
  <w:style w:type="character" w:customStyle="1" w:styleId="Char4">
    <w:name w:val="正文文本缩进 Char"/>
    <w:rsid w:val="00466AFD"/>
    <w:rPr>
      <w:rFonts w:ascii="Arial" w:eastAsia="黑体" w:hAnsi="Arial"/>
      <w:sz w:val="21"/>
    </w:rPr>
  </w:style>
  <w:style w:type="character" w:customStyle="1" w:styleId="flNameChar">
    <w:name w:val="flName Char"/>
    <w:link w:val="flName"/>
    <w:rsid w:val="001328F2"/>
    <w:rPr>
      <w:rFonts w:ascii="Arial"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TEMPLATE\PCB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C3B05-ADFE-4677-A702-E80D09B0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PCB1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SITC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货物采购国内招标文件中文版</dc:title>
  <dc:subject>货物采购招标文件1(报人民币货到现场)</dc:subject>
  <dc:creator>JX</dc:creator>
  <cp:keywords/>
  <cp:lastModifiedBy>王 斐</cp:lastModifiedBy>
  <cp:revision>2</cp:revision>
  <cp:lastPrinted>2019-08-08T03:06:00Z</cp:lastPrinted>
  <dcterms:created xsi:type="dcterms:W3CDTF">2025-04-14T02:30:00Z</dcterms:created>
  <dcterms:modified xsi:type="dcterms:W3CDTF">2025-04-14T02:30:00Z</dcterms:modified>
</cp:coreProperties>
</file>